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3DAC8" w14:textId="7AF0B33A" w:rsidR="00754B0A" w:rsidRDefault="00754B0A" w:rsidP="00DC2869">
      <w:pPr>
        <w:jc w:val="center"/>
        <w:rPr>
          <w:rFonts w:ascii="Arial" w:hAnsi="Arial" w:cs="Arial"/>
          <w:color w:val="000000"/>
          <w:sz w:val="22"/>
          <w:szCs w:val="20"/>
        </w:rPr>
      </w:pPr>
    </w:p>
    <w:p w14:paraId="7F18C276" w14:textId="77777777" w:rsidR="00F22A81" w:rsidRDefault="00F22A81" w:rsidP="00DC2869">
      <w:pPr>
        <w:jc w:val="center"/>
        <w:rPr>
          <w:rFonts w:ascii="Arial" w:hAnsi="Arial" w:cs="Arial"/>
          <w:color w:val="000000"/>
          <w:sz w:val="22"/>
          <w:szCs w:val="20"/>
        </w:rPr>
      </w:pPr>
    </w:p>
    <w:p w14:paraId="540B7A13" w14:textId="64AC4A87" w:rsidR="00DC2869" w:rsidRPr="00DC2869" w:rsidRDefault="008C4604" w:rsidP="00DC2869">
      <w:pPr>
        <w:jc w:val="center"/>
        <w:rPr>
          <w:rFonts w:ascii="Arial" w:hAnsi="Arial" w:cs="Arial"/>
        </w:rPr>
      </w:pPr>
      <w:r w:rsidRPr="00DC2869">
        <w:rPr>
          <w:rFonts w:ascii="Arial" w:hAnsi="Arial" w:cs="Arial"/>
          <w:color w:val="000000"/>
        </w:rPr>
        <w:t>Ciclo di incontri formativi</w:t>
      </w:r>
      <w:r w:rsidR="00DC2869" w:rsidRPr="00DC2869">
        <w:rPr>
          <w:rFonts w:ascii="Arial" w:hAnsi="Arial" w:cs="Arial"/>
          <w:color w:val="000000"/>
        </w:rPr>
        <w:t xml:space="preserve">: </w:t>
      </w:r>
      <w:r w:rsidR="00DC2869" w:rsidRPr="00DC2869">
        <w:rPr>
          <w:rFonts w:ascii="Arial" w:hAnsi="Arial" w:cs="Arial"/>
        </w:rPr>
        <w:t>25 gennaio e 1</w:t>
      </w:r>
      <w:r w:rsidR="002C0818">
        <w:rPr>
          <w:rFonts w:ascii="Arial" w:hAnsi="Arial" w:cs="Arial"/>
        </w:rPr>
        <w:t xml:space="preserve"> / </w:t>
      </w:r>
      <w:r w:rsidR="00DC2869" w:rsidRPr="00DC2869">
        <w:rPr>
          <w:rFonts w:ascii="Arial" w:hAnsi="Arial" w:cs="Arial"/>
        </w:rPr>
        <w:t>8</w:t>
      </w:r>
      <w:r w:rsidR="002C0818">
        <w:rPr>
          <w:rFonts w:ascii="Arial" w:hAnsi="Arial" w:cs="Arial"/>
        </w:rPr>
        <w:t xml:space="preserve"> / </w:t>
      </w:r>
      <w:r w:rsidR="00DC2869" w:rsidRPr="00DC2869">
        <w:rPr>
          <w:rFonts w:ascii="Arial" w:hAnsi="Arial" w:cs="Arial"/>
        </w:rPr>
        <w:t>17 febbraio 2022</w:t>
      </w:r>
    </w:p>
    <w:p w14:paraId="0D8237CB" w14:textId="77777777" w:rsidR="0016356F" w:rsidRDefault="0016356F" w:rsidP="008C4604">
      <w:pPr>
        <w:jc w:val="center"/>
        <w:rPr>
          <w:rFonts w:ascii="Arial" w:hAnsi="Arial" w:cs="Arial"/>
          <w:b/>
          <w:bCs/>
        </w:rPr>
      </w:pPr>
    </w:p>
    <w:p w14:paraId="3FA7AB41" w14:textId="42195C1D" w:rsidR="00B70273" w:rsidRPr="00B70273" w:rsidRDefault="00B70273" w:rsidP="008C4604">
      <w:pPr>
        <w:jc w:val="center"/>
        <w:rPr>
          <w:rFonts w:ascii="Arial" w:hAnsi="Arial" w:cs="Arial"/>
          <w:color w:val="000000"/>
          <w:sz w:val="28"/>
        </w:rPr>
      </w:pPr>
      <w:r w:rsidRPr="00B70273">
        <w:rPr>
          <w:rFonts w:ascii="Arial" w:hAnsi="Arial" w:cs="Arial"/>
          <w:b/>
          <w:bCs/>
        </w:rPr>
        <w:t>“</w:t>
      </w:r>
      <w:r w:rsidR="008C4604" w:rsidRPr="008C4604">
        <w:rPr>
          <w:rFonts w:ascii="Arial" w:hAnsi="Arial" w:cs="Arial"/>
          <w:b/>
          <w:bCs/>
        </w:rPr>
        <w:t>Rifiuti, Sottoprodotti, End of Waste: corretta gestione, classificazioni e sanzioni</w:t>
      </w:r>
      <w:r w:rsidRPr="00B70273">
        <w:rPr>
          <w:rFonts w:ascii="Arial" w:hAnsi="Arial" w:cs="Arial"/>
          <w:b/>
          <w:bCs/>
          <w:szCs w:val="28"/>
        </w:rPr>
        <w:t>”</w:t>
      </w:r>
    </w:p>
    <w:p w14:paraId="278DCA3E" w14:textId="77777777" w:rsidR="0016356F" w:rsidRPr="00917D8C" w:rsidRDefault="0016356F" w:rsidP="00C27280">
      <w:pPr>
        <w:jc w:val="center"/>
        <w:rPr>
          <w:rFonts w:ascii="Arial" w:hAnsi="Arial" w:cs="Arial"/>
          <w:color w:val="000000"/>
          <w:szCs w:val="18"/>
        </w:rPr>
      </w:pPr>
    </w:p>
    <w:p w14:paraId="655F79A9" w14:textId="46F9510D" w:rsidR="00C27280" w:rsidRDefault="00C27280" w:rsidP="003C1242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D57B8D">
        <w:rPr>
          <w:rFonts w:ascii="Arial" w:hAnsi="Arial" w:cs="Arial"/>
          <w:b/>
          <w:sz w:val="22"/>
          <w:szCs w:val="22"/>
          <w:u w:val="single"/>
        </w:rPr>
        <w:t>Scheda d’iscrizione</w:t>
      </w:r>
      <w:r w:rsidR="003C1242" w:rsidRPr="00D57B8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54B0A">
        <w:rPr>
          <w:rFonts w:ascii="Arial" w:hAnsi="Arial" w:cs="Arial"/>
          <w:b/>
          <w:sz w:val="22"/>
          <w:szCs w:val="22"/>
          <w:u w:val="single"/>
        </w:rPr>
        <w:t xml:space="preserve">nominativa </w:t>
      </w:r>
      <w:r w:rsidRPr="00D57B8D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da restituire </w:t>
      </w:r>
      <w:r w:rsidRPr="001121C1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entro</w:t>
      </w:r>
      <w:r w:rsidR="000F34D6" w:rsidRPr="001121C1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</w:t>
      </w:r>
      <w:r w:rsidR="00BB079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il </w:t>
      </w:r>
      <w:r w:rsidR="00DC286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17 gennaio 2022</w:t>
      </w:r>
      <w:r w:rsidRPr="00D57B8D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a</w:t>
      </w:r>
      <w:r w:rsidRPr="009F24DF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1ACB38B7" w14:textId="77777777" w:rsidR="003C1242" w:rsidRPr="00917D8C" w:rsidRDefault="003C1242" w:rsidP="003C1242">
      <w:pPr>
        <w:rPr>
          <w:rFonts w:ascii="Arial" w:hAnsi="Arial" w:cs="Arial"/>
          <w:b/>
          <w:bCs/>
          <w:color w:val="000000"/>
          <w:sz w:val="16"/>
          <w:szCs w:val="12"/>
        </w:rPr>
      </w:pPr>
    </w:p>
    <w:p w14:paraId="014B82AD" w14:textId="77777777" w:rsidR="00453FB1" w:rsidRDefault="00A57BEC" w:rsidP="00453FB1">
      <w:pPr>
        <w:rPr>
          <w:rFonts w:ascii="Arial" w:hAnsi="Arial" w:cs="Arial"/>
          <w:color w:val="000000"/>
          <w:sz w:val="22"/>
          <w:szCs w:val="22"/>
        </w:rPr>
      </w:pPr>
      <w:r w:rsidRPr="009F24DF">
        <w:rPr>
          <w:rFonts w:ascii="Arial" w:hAnsi="Arial" w:cs="Arial"/>
          <w:color w:val="000000"/>
          <w:sz w:val="22"/>
          <w:szCs w:val="22"/>
        </w:rPr>
        <w:t>Sviluppo Servizi Gomma</w:t>
      </w:r>
      <w:r w:rsidR="00C27280" w:rsidRPr="009F24DF">
        <w:rPr>
          <w:rFonts w:ascii="Arial" w:hAnsi="Arial" w:cs="Arial"/>
          <w:color w:val="000000"/>
          <w:sz w:val="22"/>
          <w:szCs w:val="22"/>
        </w:rPr>
        <w:t xml:space="preserve"> S.r.l </w:t>
      </w:r>
      <w:r w:rsidR="003C1242">
        <w:rPr>
          <w:rFonts w:ascii="Arial" w:hAnsi="Arial" w:cs="Arial"/>
          <w:color w:val="000000"/>
          <w:sz w:val="22"/>
          <w:szCs w:val="22"/>
        </w:rPr>
        <w:t xml:space="preserve"> - </w:t>
      </w:r>
      <w:hyperlink r:id="rId8" w:history="1">
        <w:r w:rsidR="00D128F4" w:rsidRPr="00F90ABF">
          <w:rPr>
            <w:rStyle w:val="Collegamentoipertestuale"/>
            <w:rFonts w:ascii="Arial" w:hAnsi="Arial" w:cs="Arial"/>
            <w:sz w:val="22"/>
            <w:szCs w:val="22"/>
          </w:rPr>
          <w:t>assogomma@federazionegommaplastica.it</w:t>
        </w:r>
      </w:hyperlink>
      <w:r w:rsidR="00DC195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3C5C39A" w14:textId="73E91596" w:rsidR="00C27280" w:rsidRDefault="00C27280" w:rsidP="0016356F">
      <w:pPr>
        <w:rPr>
          <w:rFonts w:ascii="Arial" w:hAnsi="Arial" w:cs="Arial"/>
          <w:b/>
          <w:color w:val="000000"/>
          <w:sz w:val="22"/>
          <w:szCs w:val="22"/>
        </w:rPr>
      </w:pPr>
    </w:p>
    <w:p w14:paraId="4FEE0AE9" w14:textId="77777777" w:rsidR="00F22A81" w:rsidRPr="00F00339" w:rsidRDefault="00F22A81" w:rsidP="0016356F">
      <w:pPr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835"/>
        <w:gridCol w:w="1701"/>
        <w:gridCol w:w="2410"/>
      </w:tblGrid>
      <w:tr w:rsidR="002744EF" w:rsidRPr="005F7144" w14:paraId="2BE74748" w14:textId="77777777" w:rsidTr="00DC2869">
        <w:trPr>
          <w:jc w:val="center"/>
        </w:trPr>
        <w:tc>
          <w:tcPr>
            <w:tcW w:w="3085" w:type="dxa"/>
            <w:shd w:val="clear" w:color="auto" w:fill="D9D9D9"/>
          </w:tcPr>
          <w:p w14:paraId="32E4EAB3" w14:textId="77777777" w:rsidR="002744EF" w:rsidRPr="005F7144" w:rsidRDefault="002744EF" w:rsidP="005F714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F7144">
              <w:rPr>
                <w:rFonts w:ascii="Arial" w:hAnsi="Arial" w:cs="Arial"/>
                <w:b/>
                <w:color w:val="000000"/>
                <w:sz w:val="22"/>
                <w:szCs w:val="22"/>
              </w:rPr>
              <w:t>Nominativo</w:t>
            </w:r>
          </w:p>
        </w:tc>
        <w:tc>
          <w:tcPr>
            <w:tcW w:w="2835" w:type="dxa"/>
            <w:shd w:val="clear" w:color="auto" w:fill="D9D9D9"/>
          </w:tcPr>
          <w:p w14:paraId="130C97B7" w14:textId="77777777" w:rsidR="002744EF" w:rsidRPr="005F7144" w:rsidRDefault="002744EF" w:rsidP="005F714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F7144">
              <w:rPr>
                <w:rFonts w:ascii="Arial" w:hAnsi="Arial" w:cs="Arial"/>
                <w:b/>
                <w:color w:val="000000"/>
                <w:sz w:val="22"/>
                <w:szCs w:val="22"/>
              </w:rPr>
              <w:t>Indirizzo mail</w:t>
            </w:r>
          </w:p>
        </w:tc>
        <w:tc>
          <w:tcPr>
            <w:tcW w:w="1701" w:type="dxa"/>
            <w:shd w:val="clear" w:color="auto" w:fill="D9D9D9"/>
          </w:tcPr>
          <w:p w14:paraId="65251448" w14:textId="77777777" w:rsidR="002744EF" w:rsidRPr="005F7144" w:rsidRDefault="002744EF" w:rsidP="005F714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F7144">
              <w:rPr>
                <w:rFonts w:ascii="Arial" w:hAnsi="Arial" w:cs="Arial"/>
                <w:b/>
                <w:color w:val="000000"/>
                <w:sz w:val="22"/>
                <w:szCs w:val="22"/>
              </w:rPr>
              <w:t>Nr. Cellulare*</w:t>
            </w:r>
          </w:p>
        </w:tc>
        <w:tc>
          <w:tcPr>
            <w:tcW w:w="2410" w:type="dxa"/>
            <w:shd w:val="clear" w:color="auto" w:fill="D9D9D9"/>
          </w:tcPr>
          <w:p w14:paraId="5A87EEF6" w14:textId="77777777" w:rsidR="002744EF" w:rsidRPr="005F7144" w:rsidRDefault="002744EF" w:rsidP="005F714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F7144">
              <w:rPr>
                <w:rFonts w:ascii="Arial" w:hAnsi="Arial" w:cs="Arial"/>
                <w:b/>
                <w:color w:val="000000"/>
                <w:sz w:val="22"/>
                <w:szCs w:val="22"/>
              </w:rPr>
              <w:t>Posizione in Azienda</w:t>
            </w:r>
          </w:p>
        </w:tc>
      </w:tr>
      <w:tr w:rsidR="002744EF" w:rsidRPr="00DC2869" w14:paraId="52DFB82C" w14:textId="77777777" w:rsidTr="00DC2869">
        <w:trPr>
          <w:jc w:val="center"/>
        </w:trPr>
        <w:tc>
          <w:tcPr>
            <w:tcW w:w="3085" w:type="dxa"/>
            <w:shd w:val="clear" w:color="auto" w:fill="auto"/>
          </w:tcPr>
          <w:p w14:paraId="7C412247" w14:textId="77777777" w:rsidR="002744EF" w:rsidRDefault="002744EF" w:rsidP="002744E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25FA1E71" w14:textId="738CD12A" w:rsidR="006D2753" w:rsidRPr="006D2753" w:rsidRDefault="006D2753" w:rsidP="002744E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76E8C34" w14:textId="77777777" w:rsidR="002744EF" w:rsidRPr="00DC2869" w:rsidRDefault="002744EF" w:rsidP="002744EF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37054E61" w14:textId="77777777" w:rsidR="002744EF" w:rsidRPr="00DC2869" w:rsidRDefault="002744EF" w:rsidP="002744EF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619CAE83" w14:textId="77777777" w:rsidR="002744EF" w:rsidRPr="00DC2869" w:rsidRDefault="002744EF" w:rsidP="002744EF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</w:tbl>
    <w:p w14:paraId="143C8E52" w14:textId="3FDBA92F" w:rsidR="002744EF" w:rsidRPr="002744EF" w:rsidRDefault="0016356F" w:rsidP="00C27280">
      <w:pPr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(*</w:t>
      </w:r>
      <w:r w:rsidR="00CF4BEF">
        <w:rPr>
          <w:rFonts w:ascii="Arial" w:hAnsi="Arial" w:cs="Arial"/>
          <w:i/>
          <w:color w:val="000000"/>
          <w:sz w:val="16"/>
          <w:szCs w:val="16"/>
        </w:rPr>
        <w:t xml:space="preserve">) </w:t>
      </w:r>
      <w:r w:rsidR="002744EF" w:rsidRPr="002744EF">
        <w:rPr>
          <w:rFonts w:ascii="Arial" w:hAnsi="Arial" w:cs="Arial"/>
          <w:i/>
          <w:color w:val="000000"/>
          <w:sz w:val="16"/>
          <w:szCs w:val="16"/>
        </w:rPr>
        <w:t>contatta</w:t>
      </w:r>
      <w:r w:rsidR="00CF4BEF">
        <w:rPr>
          <w:rFonts w:ascii="Arial" w:hAnsi="Arial" w:cs="Arial"/>
          <w:i/>
          <w:color w:val="000000"/>
          <w:sz w:val="16"/>
          <w:szCs w:val="16"/>
        </w:rPr>
        <w:t>bile</w:t>
      </w:r>
      <w:r w:rsidR="002744EF" w:rsidRPr="002744EF">
        <w:rPr>
          <w:rFonts w:ascii="Arial" w:hAnsi="Arial" w:cs="Arial"/>
          <w:i/>
          <w:color w:val="000000"/>
          <w:sz w:val="16"/>
          <w:szCs w:val="16"/>
        </w:rPr>
        <w:t xml:space="preserve"> in caso di necessità</w:t>
      </w:r>
    </w:p>
    <w:p w14:paraId="722CA52C" w14:textId="77777777" w:rsidR="002744EF" w:rsidRPr="00F06C4C" w:rsidRDefault="002744EF" w:rsidP="00C2728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5C96A78" w14:textId="77777777" w:rsidR="00C27280" w:rsidRPr="009F24DF" w:rsidRDefault="00C27280" w:rsidP="001648AD">
      <w:pPr>
        <w:spacing w:before="60" w:after="60"/>
        <w:ind w:left="113" w:hanging="113"/>
        <w:rPr>
          <w:rFonts w:ascii="Arial" w:hAnsi="Arial" w:cs="Arial"/>
          <w:sz w:val="22"/>
          <w:szCs w:val="22"/>
        </w:rPr>
      </w:pPr>
      <w:r w:rsidRPr="009F24DF">
        <w:rPr>
          <w:rFonts w:ascii="Arial" w:hAnsi="Arial" w:cs="Arial"/>
          <w:sz w:val="22"/>
          <w:szCs w:val="22"/>
        </w:rPr>
        <w:t>Azienda……………………………………… Indirizzo……………………………………......…………</w:t>
      </w:r>
      <w:r w:rsidR="00AA0483">
        <w:rPr>
          <w:rFonts w:ascii="Arial" w:hAnsi="Arial" w:cs="Arial"/>
          <w:sz w:val="22"/>
          <w:szCs w:val="22"/>
        </w:rPr>
        <w:t>…..</w:t>
      </w:r>
    </w:p>
    <w:p w14:paraId="0B063D36" w14:textId="77777777" w:rsidR="00E71F7E" w:rsidRDefault="00C27280" w:rsidP="00AA0483">
      <w:pPr>
        <w:spacing w:before="60" w:after="60"/>
        <w:ind w:left="113" w:hanging="113"/>
        <w:rPr>
          <w:rFonts w:ascii="Arial" w:hAnsi="Arial" w:cs="Arial"/>
          <w:sz w:val="22"/>
          <w:szCs w:val="22"/>
        </w:rPr>
      </w:pPr>
      <w:r w:rsidRPr="009F24DF">
        <w:rPr>
          <w:rFonts w:ascii="Arial" w:hAnsi="Arial" w:cs="Arial"/>
          <w:sz w:val="22"/>
          <w:szCs w:val="22"/>
        </w:rPr>
        <w:t>Città……………………………</w:t>
      </w:r>
      <w:r w:rsidR="00E71F7E">
        <w:rPr>
          <w:rFonts w:ascii="Arial" w:hAnsi="Arial" w:cs="Arial"/>
          <w:sz w:val="22"/>
          <w:szCs w:val="22"/>
        </w:rPr>
        <w:t>…….</w:t>
      </w:r>
      <w:r w:rsidRPr="009F24DF">
        <w:rPr>
          <w:rFonts w:ascii="Arial" w:hAnsi="Arial" w:cs="Arial"/>
          <w:sz w:val="22"/>
          <w:szCs w:val="22"/>
        </w:rPr>
        <w:t>.</w:t>
      </w:r>
      <w:r w:rsidR="00E71F7E">
        <w:rPr>
          <w:rFonts w:ascii="Arial" w:hAnsi="Arial" w:cs="Arial"/>
          <w:sz w:val="22"/>
          <w:szCs w:val="22"/>
        </w:rPr>
        <w:t xml:space="preserve"> Prov………… Cap………………. </w:t>
      </w:r>
      <w:r w:rsidRPr="009F24DF">
        <w:rPr>
          <w:rFonts w:ascii="Arial" w:hAnsi="Arial" w:cs="Arial"/>
          <w:sz w:val="22"/>
          <w:szCs w:val="22"/>
        </w:rPr>
        <w:t>Tel.………………</w:t>
      </w:r>
      <w:r w:rsidR="00E71F7E">
        <w:rPr>
          <w:rFonts w:ascii="Arial" w:hAnsi="Arial" w:cs="Arial"/>
          <w:sz w:val="22"/>
          <w:szCs w:val="22"/>
        </w:rPr>
        <w:t>……………..</w:t>
      </w:r>
    </w:p>
    <w:p w14:paraId="0966FC44" w14:textId="77777777" w:rsidR="00AA0483" w:rsidRDefault="00C27280" w:rsidP="00AA0483">
      <w:pPr>
        <w:spacing w:before="60" w:after="60"/>
        <w:ind w:left="113" w:hanging="113"/>
        <w:rPr>
          <w:rFonts w:ascii="Arial" w:hAnsi="Arial" w:cs="Arial"/>
          <w:sz w:val="22"/>
          <w:szCs w:val="22"/>
        </w:rPr>
      </w:pPr>
      <w:r w:rsidRPr="009F24DF">
        <w:rPr>
          <w:rFonts w:ascii="Arial" w:hAnsi="Arial" w:cs="Arial"/>
          <w:sz w:val="22"/>
          <w:szCs w:val="22"/>
        </w:rPr>
        <w:t>P. IVA………………………………..</w:t>
      </w:r>
      <w:r w:rsidR="00AA0483" w:rsidRPr="009F24DF">
        <w:rPr>
          <w:rFonts w:ascii="Arial" w:hAnsi="Arial" w:cs="Arial"/>
          <w:sz w:val="22"/>
          <w:szCs w:val="22"/>
        </w:rPr>
        <w:t>…</w:t>
      </w:r>
      <w:r w:rsidR="00D25A52">
        <w:rPr>
          <w:rFonts w:ascii="Arial" w:hAnsi="Arial" w:cs="Arial"/>
          <w:sz w:val="22"/>
          <w:szCs w:val="22"/>
        </w:rPr>
        <w:t>…….</w:t>
      </w:r>
      <w:r w:rsidR="00D25A52" w:rsidRPr="00D25A52">
        <w:rPr>
          <w:rFonts w:ascii="Arial" w:hAnsi="Arial" w:cs="Arial"/>
          <w:b/>
          <w:sz w:val="22"/>
          <w:szCs w:val="22"/>
        </w:rPr>
        <w:t>Codice Univoco SDI</w:t>
      </w:r>
      <w:r w:rsidR="00E71F7E">
        <w:rPr>
          <w:rFonts w:ascii="Arial" w:hAnsi="Arial" w:cs="Arial"/>
          <w:sz w:val="22"/>
          <w:szCs w:val="22"/>
        </w:rPr>
        <w:t>……………………………………</w:t>
      </w:r>
      <w:r w:rsidR="00D25A52">
        <w:rPr>
          <w:rFonts w:ascii="Arial" w:hAnsi="Arial" w:cs="Arial"/>
          <w:sz w:val="22"/>
          <w:szCs w:val="22"/>
        </w:rPr>
        <w:t>…..</w:t>
      </w:r>
    </w:p>
    <w:p w14:paraId="4EE8604B" w14:textId="1153DD95" w:rsidR="00D57B8D" w:rsidRDefault="00D57B8D" w:rsidP="00AA0483">
      <w:pPr>
        <w:spacing w:before="60" w:after="60"/>
        <w:ind w:left="113" w:hanging="113"/>
        <w:rPr>
          <w:rFonts w:ascii="Arial" w:hAnsi="Arial" w:cs="Arial"/>
          <w:sz w:val="16"/>
          <w:szCs w:val="16"/>
        </w:rPr>
      </w:pPr>
    </w:p>
    <w:p w14:paraId="59686941" w14:textId="77777777" w:rsidR="00F22A81" w:rsidRDefault="00F22A81" w:rsidP="00AA0483">
      <w:pPr>
        <w:spacing w:before="60" w:after="60"/>
        <w:ind w:left="113" w:hanging="113"/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0" w:type="auto"/>
        <w:tblInd w:w="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7"/>
        <w:gridCol w:w="4890"/>
      </w:tblGrid>
      <w:tr w:rsidR="00850A46" w14:paraId="47BD3CD6" w14:textId="77777777" w:rsidTr="002055BA">
        <w:tc>
          <w:tcPr>
            <w:tcW w:w="9517" w:type="dxa"/>
            <w:gridSpan w:val="2"/>
          </w:tcPr>
          <w:p w14:paraId="13949FA5" w14:textId="7CD5B773" w:rsidR="00850A46" w:rsidRPr="00F22A81" w:rsidRDefault="00850A46" w:rsidP="00850A4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2A81">
              <w:rPr>
                <w:rFonts w:ascii="Arial" w:hAnsi="Arial" w:cs="Arial"/>
                <w:b/>
                <w:sz w:val="22"/>
                <w:szCs w:val="22"/>
                <w:u w:val="single"/>
              </w:rPr>
              <w:t>Indicare a quali giornate si desidera partecipare:</w:t>
            </w:r>
          </w:p>
        </w:tc>
      </w:tr>
      <w:tr w:rsidR="00333DC5" w14:paraId="565AB9F0" w14:textId="77777777" w:rsidTr="002055BA">
        <w:tc>
          <w:tcPr>
            <w:tcW w:w="9517" w:type="dxa"/>
            <w:gridSpan w:val="2"/>
          </w:tcPr>
          <w:p w14:paraId="77B78448" w14:textId="7EF71B71" w:rsidR="00333DC5" w:rsidRDefault="00333DC5" w:rsidP="002055B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33DC5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drawing>
                <wp:anchor distT="0" distB="0" distL="114300" distR="114300" simplePos="0" relativeHeight="251662336" behindDoc="0" locked="0" layoutInCell="1" allowOverlap="1" wp14:anchorId="3BD8EB62" wp14:editId="612D60BC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35560</wp:posOffset>
                  </wp:positionV>
                  <wp:extent cx="5617845" cy="758825"/>
                  <wp:effectExtent l="19050" t="19050" r="20955" b="22225"/>
                  <wp:wrapThrough wrapText="bothSides">
                    <wp:wrapPolygon edited="0">
                      <wp:start x="-73" y="-542"/>
                      <wp:lineTo x="-73" y="21690"/>
                      <wp:lineTo x="21607" y="21690"/>
                      <wp:lineTo x="21607" y="-542"/>
                      <wp:lineTo x="-73" y="-542"/>
                    </wp:wrapPolygon>
                  </wp:wrapThrough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784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  <w:tr w:rsidR="00CD34F3" w14:paraId="677AC71B" w14:textId="77777777" w:rsidTr="002055BA">
        <w:tc>
          <w:tcPr>
            <w:tcW w:w="4627" w:type="dxa"/>
          </w:tcPr>
          <w:p w14:paraId="1E74D490" w14:textId="59651CD8" w:rsidR="00CD34F3" w:rsidRPr="00850A46" w:rsidRDefault="00CD34F3" w:rsidP="00AA0483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850A46">
              <w:rPr>
                <w:rFonts w:ascii="Arial" w:hAnsi="Arial" w:cs="Arial"/>
                <w:bCs/>
                <w:sz w:val="20"/>
                <w:szCs w:val="20"/>
                <w:u w:val="single"/>
              </w:rPr>
              <w:t>Quota per partecip</w:t>
            </w:r>
            <w:r w:rsidR="00F22A81">
              <w:rPr>
                <w:rFonts w:ascii="Arial" w:hAnsi="Arial" w:cs="Arial"/>
                <w:bCs/>
                <w:sz w:val="20"/>
                <w:szCs w:val="20"/>
                <w:u w:val="single"/>
              </w:rPr>
              <w:t>azione</w:t>
            </w:r>
            <w:r w:rsidRPr="00850A46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ad </w:t>
            </w:r>
            <w:r w:rsidRPr="00850A46">
              <w:rPr>
                <w:rFonts w:ascii="Arial" w:hAnsi="Arial" w:cs="Arial"/>
                <w:b/>
                <w:sz w:val="20"/>
                <w:szCs w:val="20"/>
                <w:u w:val="single"/>
              </w:rPr>
              <w:t>un solo incontro</w:t>
            </w:r>
            <w:r w:rsidRPr="00850A46">
              <w:rPr>
                <w:rFonts w:ascii="Arial" w:hAnsi="Arial" w:cs="Arial"/>
                <w:bCs/>
                <w:sz w:val="20"/>
                <w:szCs w:val="20"/>
                <w:u w:val="single"/>
              </w:rPr>
              <w:t>:</w:t>
            </w:r>
          </w:p>
        </w:tc>
        <w:tc>
          <w:tcPr>
            <w:tcW w:w="4890" w:type="dxa"/>
          </w:tcPr>
          <w:p w14:paraId="030B66FE" w14:textId="77777777" w:rsidR="00CD34F3" w:rsidRDefault="00CD34F3" w:rsidP="00AA048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34F3" w14:paraId="5FCF5001" w14:textId="77777777" w:rsidTr="002055BA">
        <w:tc>
          <w:tcPr>
            <w:tcW w:w="4627" w:type="dxa"/>
          </w:tcPr>
          <w:p w14:paraId="6C3556C9" w14:textId="0DDBF7A8" w:rsidR="00CD34F3" w:rsidRDefault="00CD34F3" w:rsidP="00AA048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D57B8D">
              <w:rPr>
                <w:rFonts w:ascii="Arial" w:hAnsi="Arial" w:cs="Arial"/>
                <w:b/>
              </w:rPr>
              <w:t>□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35789">
              <w:rPr>
                <w:rFonts w:ascii="Arial" w:hAnsi="Arial" w:cs="Arial"/>
                <w:b/>
                <w:sz w:val="20"/>
                <w:szCs w:val="20"/>
              </w:rPr>
              <w:t xml:space="preserve">€ </w:t>
            </w:r>
            <w:r>
              <w:rPr>
                <w:rFonts w:ascii="Arial" w:hAnsi="Arial" w:cs="Arial"/>
                <w:b/>
                <w:sz w:val="20"/>
                <w:szCs w:val="20"/>
              </w:rPr>
              <w:t>300</w:t>
            </w:r>
            <w:r w:rsidRPr="00B35789">
              <w:rPr>
                <w:rFonts w:ascii="Arial" w:hAnsi="Arial" w:cs="Arial"/>
                <w:b/>
                <w:sz w:val="20"/>
                <w:szCs w:val="20"/>
              </w:rPr>
              <w:t xml:space="preserve"> + IVA  a persona per i </w:t>
            </w:r>
            <w:r w:rsidRPr="00B35789">
              <w:rPr>
                <w:rFonts w:ascii="Arial" w:hAnsi="Arial" w:cs="Arial"/>
                <w:b/>
                <w:sz w:val="20"/>
                <w:szCs w:val="20"/>
                <w:u w:val="single"/>
              </w:rPr>
              <w:t>Soci</w:t>
            </w:r>
            <w:r w:rsidRPr="00B35789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4890" w:type="dxa"/>
          </w:tcPr>
          <w:p w14:paraId="554F5727" w14:textId="2B538167" w:rsidR="00CD34F3" w:rsidRDefault="00CD34F3" w:rsidP="00AA048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B35789">
              <w:rPr>
                <w:rFonts w:ascii="Arial" w:hAnsi="Arial" w:cs="Arial"/>
                <w:b/>
              </w:rPr>
              <w:t>□</w:t>
            </w:r>
            <w:r w:rsidRPr="00B35789">
              <w:rPr>
                <w:rFonts w:ascii="Arial" w:hAnsi="Arial" w:cs="Arial"/>
                <w:b/>
                <w:sz w:val="20"/>
                <w:szCs w:val="20"/>
              </w:rPr>
              <w:t xml:space="preserve"> € 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92584B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Pr="00B35789">
              <w:rPr>
                <w:rFonts w:ascii="Arial" w:hAnsi="Arial" w:cs="Arial"/>
                <w:b/>
                <w:sz w:val="20"/>
                <w:szCs w:val="20"/>
              </w:rPr>
              <w:t xml:space="preserve"> +IVA  a persona per i </w:t>
            </w:r>
            <w:r w:rsidRPr="00B35789">
              <w:rPr>
                <w:rFonts w:ascii="Arial" w:hAnsi="Arial" w:cs="Arial"/>
                <w:b/>
                <w:sz w:val="20"/>
                <w:szCs w:val="20"/>
                <w:u w:val="single"/>
              </w:rPr>
              <w:t>non Soci</w:t>
            </w:r>
          </w:p>
        </w:tc>
      </w:tr>
      <w:tr w:rsidR="00CD34F3" w14:paraId="3DF5D4C0" w14:textId="77777777" w:rsidTr="002055BA">
        <w:tc>
          <w:tcPr>
            <w:tcW w:w="4627" w:type="dxa"/>
          </w:tcPr>
          <w:p w14:paraId="2F3D123A" w14:textId="77777777" w:rsidR="00CD34F3" w:rsidRDefault="00CD34F3" w:rsidP="00AA048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0" w:type="dxa"/>
          </w:tcPr>
          <w:p w14:paraId="54F10912" w14:textId="77777777" w:rsidR="00CD34F3" w:rsidRDefault="00CD34F3" w:rsidP="00AA048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34F3" w14:paraId="4AEB339E" w14:textId="77777777" w:rsidTr="002055BA">
        <w:tc>
          <w:tcPr>
            <w:tcW w:w="4627" w:type="dxa"/>
          </w:tcPr>
          <w:p w14:paraId="1AEFA218" w14:textId="216E22DD" w:rsidR="00CD34F3" w:rsidRPr="00850A46" w:rsidRDefault="00CD34F3" w:rsidP="00AA0483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850A46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Quota per partecipazione a </w:t>
            </w:r>
            <w:r w:rsidRPr="00850A46">
              <w:rPr>
                <w:rFonts w:ascii="Arial" w:hAnsi="Arial" w:cs="Arial"/>
                <w:b/>
                <w:sz w:val="20"/>
                <w:szCs w:val="20"/>
                <w:u w:val="single"/>
              </w:rPr>
              <w:t>due incontri</w:t>
            </w:r>
            <w:r w:rsidRPr="00850A46">
              <w:rPr>
                <w:rFonts w:ascii="Arial" w:hAnsi="Arial" w:cs="Arial"/>
                <w:bCs/>
                <w:sz w:val="20"/>
                <w:szCs w:val="20"/>
                <w:u w:val="single"/>
              </w:rPr>
              <w:t>:</w:t>
            </w:r>
          </w:p>
        </w:tc>
        <w:tc>
          <w:tcPr>
            <w:tcW w:w="4890" w:type="dxa"/>
          </w:tcPr>
          <w:p w14:paraId="762A2C1C" w14:textId="77777777" w:rsidR="00CD34F3" w:rsidRDefault="00CD34F3" w:rsidP="00AA048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34F3" w14:paraId="17447B90" w14:textId="77777777" w:rsidTr="002055BA">
        <w:tc>
          <w:tcPr>
            <w:tcW w:w="4627" w:type="dxa"/>
          </w:tcPr>
          <w:p w14:paraId="3C282192" w14:textId="68CAB790" w:rsidR="00CD34F3" w:rsidRDefault="00CD34F3" w:rsidP="00CD34F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D57B8D">
              <w:rPr>
                <w:rFonts w:ascii="Arial" w:hAnsi="Arial" w:cs="Arial"/>
                <w:b/>
              </w:rPr>
              <w:t>□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35789">
              <w:rPr>
                <w:rFonts w:ascii="Arial" w:hAnsi="Arial" w:cs="Arial"/>
                <w:b/>
                <w:sz w:val="20"/>
                <w:szCs w:val="20"/>
              </w:rPr>
              <w:t xml:space="preserve">€ </w:t>
            </w:r>
            <w:r w:rsidR="00333DC5">
              <w:rPr>
                <w:rFonts w:ascii="Arial" w:hAnsi="Arial" w:cs="Arial"/>
                <w:b/>
                <w:sz w:val="20"/>
                <w:szCs w:val="20"/>
              </w:rPr>
              <w:t>54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B35789">
              <w:rPr>
                <w:rFonts w:ascii="Arial" w:hAnsi="Arial" w:cs="Arial"/>
                <w:b/>
                <w:sz w:val="20"/>
                <w:szCs w:val="20"/>
              </w:rPr>
              <w:t xml:space="preserve"> + IVA  a persona per i </w:t>
            </w:r>
            <w:r w:rsidRPr="00B35789">
              <w:rPr>
                <w:rFonts w:ascii="Arial" w:hAnsi="Arial" w:cs="Arial"/>
                <w:b/>
                <w:sz w:val="20"/>
                <w:szCs w:val="20"/>
                <w:u w:val="single"/>
              </w:rPr>
              <w:t>Soci</w:t>
            </w:r>
            <w:r w:rsidRPr="00B35789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4890" w:type="dxa"/>
          </w:tcPr>
          <w:p w14:paraId="6A9CAA77" w14:textId="59D510C5" w:rsidR="00CD34F3" w:rsidRDefault="00CD34F3" w:rsidP="00CD34F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B35789">
              <w:rPr>
                <w:rFonts w:ascii="Arial" w:hAnsi="Arial" w:cs="Arial"/>
                <w:b/>
              </w:rPr>
              <w:t>□</w:t>
            </w:r>
            <w:r w:rsidRPr="00B35789">
              <w:rPr>
                <w:rFonts w:ascii="Arial" w:hAnsi="Arial" w:cs="Arial"/>
                <w:b/>
                <w:sz w:val="20"/>
                <w:szCs w:val="20"/>
              </w:rPr>
              <w:t xml:space="preserve"> € </w:t>
            </w:r>
            <w:r w:rsidR="00333DC5">
              <w:rPr>
                <w:rFonts w:ascii="Arial" w:hAnsi="Arial" w:cs="Arial"/>
                <w:b/>
                <w:sz w:val="20"/>
                <w:szCs w:val="20"/>
              </w:rPr>
              <w:t>72</w:t>
            </w:r>
            <w:r w:rsidRPr="0092584B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B35789">
              <w:rPr>
                <w:rFonts w:ascii="Arial" w:hAnsi="Arial" w:cs="Arial"/>
                <w:b/>
                <w:sz w:val="20"/>
                <w:szCs w:val="20"/>
              </w:rPr>
              <w:t xml:space="preserve"> +IVA  a persona per i </w:t>
            </w:r>
            <w:r w:rsidRPr="00B35789">
              <w:rPr>
                <w:rFonts w:ascii="Arial" w:hAnsi="Arial" w:cs="Arial"/>
                <w:b/>
                <w:sz w:val="20"/>
                <w:szCs w:val="20"/>
                <w:u w:val="single"/>
              </w:rPr>
              <w:t>non Soci</w:t>
            </w:r>
          </w:p>
        </w:tc>
      </w:tr>
      <w:tr w:rsidR="00CD34F3" w14:paraId="1A6B5D57" w14:textId="77777777" w:rsidTr="002055BA">
        <w:tc>
          <w:tcPr>
            <w:tcW w:w="4627" w:type="dxa"/>
          </w:tcPr>
          <w:p w14:paraId="3944FF1B" w14:textId="77777777" w:rsidR="00CD34F3" w:rsidRDefault="00CD34F3" w:rsidP="00CD34F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0" w:type="dxa"/>
          </w:tcPr>
          <w:p w14:paraId="26FB86B4" w14:textId="77777777" w:rsidR="00CD34F3" w:rsidRDefault="00CD34F3" w:rsidP="00CD34F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34F3" w14:paraId="7313C8A0" w14:textId="77777777" w:rsidTr="002055BA">
        <w:tc>
          <w:tcPr>
            <w:tcW w:w="4627" w:type="dxa"/>
          </w:tcPr>
          <w:p w14:paraId="23E8A40E" w14:textId="67171534" w:rsidR="00CD34F3" w:rsidRPr="00850A46" w:rsidRDefault="00CD34F3" w:rsidP="00CD34F3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850A46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Quota per partecipazione a </w:t>
            </w:r>
            <w:r w:rsidRPr="00850A46">
              <w:rPr>
                <w:rFonts w:ascii="Arial" w:hAnsi="Arial" w:cs="Arial"/>
                <w:b/>
                <w:sz w:val="20"/>
                <w:szCs w:val="20"/>
                <w:u w:val="single"/>
              </w:rPr>
              <w:t>tre incontri</w:t>
            </w:r>
            <w:r w:rsidRPr="00850A46">
              <w:rPr>
                <w:rFonts w:ascii="Arial" w:hAnsi="Arial" w:cs="Arial"/>
                <w:bCs/>
                <w:sz w:val="20"/>
                <w:szCs w:val="20"/>
                <w:u w:val="single"/>
              </w:rPr>
              <w:t>:</w:t>
            </w:r>
          </w:p>
        </w:tc>
        <w:tc>
          <w:tcPr>
            <w:tcW w:w="4890" w:type="dxa"/>
          </w:tcPr>
          <w:p w14:paraId="2EEA7192" w14:textId="77777777" w:rsidR="00CD34F3" w:rsidRDefault="00CD34F3" w:rsidP="00CD34F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34F3" w14:paraId="75260D05" w14:textId="77777777" w:rsidTr="002055BA">
        <w:tc>
          <w:tcPr>
            <w:tcW w:w="4627" w:type="dxa"/>
          </w:tcPr>
          <w:p w14:paraId="5904931E" w14:textId="5CF2DED7" w:rsidR="00CD34F3" w:rsidRDefault="00CD34F3" w:rsidP="00CD34F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D57B8D">
              <w:rPr>
                <w:rFonts w:ascii="Arial" w:hAnsi="Arial" w:cs="Arial"/>
                <w:b/>
              </w:rPr>
              <w:t>□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35789">
              <w:rPr>
                <w:rFonts w:ascii="Arial" w:hAnsi="Arial" w:cs="Arial"/>
                <w:b/>
                <w:sz w:val="20"/>
                <w:szCs w:val="20"/>
              </w:rPr>
              <w:t xml:space="preserve">€ </w:t>
            </w:r>
            <w:r w:rsidR="00333DC5">
              <w:rPr>
                <w:rFonts w:ascii="Arial" w:hAnsi="Arial" w:cs="Arial"/>
                <w:b/>
                <w:sz w:val="20"/>
                <w:szCs w:val="20"/>
              </w:rPr>
              <w:t>765</w:t>
            </w:r>
            <w:r w:rsidRPr="00B35789">
              <w:rPr>
                <w:rFonts w:ascii="Arial" w:hAnsi="Arial" w:cs="Arial"/>
                <w:b/>
                <w:sz w:val="20"/>
                <w:szCs w:val="20"/>
              </w:rPr>
              <w:t xml:space="preserve"> + IVA  a persona per i </w:t>
            </w:r>
            <w:r w:rsidRPr="00B35789">
              <w:rPr>
                <w:rFonts w:ascii="Arial" w:hAnsi="Arial" w:cs="Arial"/>
                <w:b/>
                <w:sz w:val="20"/>
                <w:szCs w:val="20"/>
                <w:u w:val="single"/>
              </w:rPr>
              <w:t>Soci</w:t>
            </w:r>
            <w:r w:rsidRPr="00B35789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4890" w:type="dxa"/>
          </w:tcPr>
          <w:p w14:paraId="1F8CBC71" w14:textId="65C03D40" w:rsidR="00CD34F3" w:rsidRDefault="00CD34F3" w:rsidP="00CD34F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B35789">
              <w:rPr>
                <w:rFonts w:ascii="Arial" w:hAnsi="Arial" w:cs="Arial"/>
                <w:b/>
              </w:rPr>
              <w:t>□</w:t>
            </w:r>
            <w:r w:rsidRPr="00B35789">
              <w:rPr>
                <w:rFonts w:ascii="Arial" w:hAnsi="Arial" w:cs="Arial"/>
                <w:b/>
                <w:sz w:val="20"/>
                <w:szCs w:val="20"/>
              </w:rPr>
              <w:t xml:space="preserve"> € </w:t>
            </w:r>
            <w:r w:rsidR="00333DC5">
              <w:rPr>
                <w:rFonts w:ascii="Arial" w:hAnsi="Arial" w:cs="Arial"/>
                <w:b/>
                <w:sz w:val="20"/>
                <w:szCs w:val="20"/>
              </w:rPr>
              <w:t>102</w:t>
            </w:r>
            <w:r w:rsidRPr="0092584B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B35789">
              <w:rPr>
                <w:rFonts w:ascii="Arial" w:hAnsi="Arial" w:cs="Arial"/>
                <w:b/>
                <w:sz w:val="20"/>
                <w:szCs w:val="20"/>
              </w:rPr>
              <w:t xml:space="preserve"> +IVA  a persona per i </w:t>
            </w:r>
            <w:r w:rsidRPr="00B35789">
              <w:rPr>
                <w:rFonts w:ascii="Arial" w:hAnsi="Arial" w:cs="Arial"/>
                <w:b/>
                <w:sz w:val="20"/>
                <w:szCs w:val="20"/>
                <w:u w:val="single"/>
              </w:rPr>
              <w:t>non Soci</w:t>
            </w:r>
          </w:p>
        </w:tc>
      </w:tr>
      <w:tr w:rsidR="00CD34F3" w14:paraId="4A1D8A43" w14:textId="77777777" w:rsidTr="002055BA">
        <w:tc>
          <w:tcPr>
            <w:tcW w:w="4627" w:type="dxa"/>
          </w:tcPr>
          <w:p w14:paraId="1E5CF683" w14:textId="77777777" w:rsidR="00CD34F3" w:rsidRDefault="00CD34F3" w:rsidP="00CD34F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0" w:type="dxa"/>
          </w:tcPr>
          <w:p w14:paraId="6F69D501" w14:textId="77777777" w:rsidR="00CD34F3" w:rsidRDefault="00CD34F3" w:rsidP="00CD34F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34F3" w14:paraId="54D1323E" w14:textId="77777777" w:rsidTr="002055BA">
        <w:tc>
          <w:tcPr>
            <w:tcW w:w="4627" w:type="dxa"/>
          </w:tcPr>
          <w:p w14:paraId="482EDA9F" w14:textId="7CC8BD98" w:rsidR="00CD34F3" w:rsidRPr="00850A46" w:rsidRDefault="00CD34F3" w:rsidP="00CD34F3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850A46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Quota per partecipazione a </w:t>
            </w:r>
            <w:r w:rsidRPr="00850A46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tutti </w:t>
            </w:r>
            <w:r w:rsidR="00333DC5" w:rsidRPr="00850A46">
              <w:rPr>
                <w:rFonts w:ascii="Arial" w:hAnsi="Arial" w:cs="Arial"/>
                <w:b/>
                <w:sz w:val="20"/>
                <w:szCs w:val="20"/>
                <w:u w:val="single"/>
              </w:rPr>
              <w:t>gli</w:t>
            </w:r>
            <w:r w:rsidRPr="00850A46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incontri</w:t>
            </w:r>
            <w:r w:rsidRPr="00850A46">
              <w:rPr>
                <w:rFonts w:ascii="Arial" w:hAnsi="Arial" w:cs="Arial"/>
                <w:bCs/>
                <w:sz w:val="20"/>
                <w:szCs w:val="20"/>
                <w:u w:val="single"/>
              </w:rPr>
              <w:t>:</w:t>
            </w:r>
          </w:p>
        </w:tc>
        <w:tc>
          <w:tcPr>
            <w:tcW w:w="4890" w:type="dxa"/>
          </w:tcPr>
          <w:p w14:paraId="4885EC90" w14:textId="77777777" w:rsidR="00CD34F3" w:rsidRDefault="00CD34F3" w:rsidP="00CD34F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34F3" w14:paraId="04E142E6" w14:textId="77777777" w:rsidTr="002055BA">
        <w:tc>
          <w:tcPr>
            <w:tcW w:w="4627" w:type="dxa"/>
          </w:tcPr>
          <w:p w14:paraId="5D885C56" w14:textId="40D025CC" w:rsidR="00CD34F3" w:rsidRDefault="00CD34F3" w:rsidP="00CD34F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D57B8D">
              <w:rPr>
                <w:rFonts w:ascii="Arial" w:hAnsi="Arial" w:cs="Arial"/>
                <w:b/>
              </w:rPr>
              <w:t>□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35789">
              <w:rPr>
                <w:rFonts w:ascii="Arial" w:hAnsi="Arial" w:cs="Arial"/>
                <w:b/>
                <w:sz w:val="20"/>
                <w:szCs w:val="20"/>
              </w:rPr>
              <w:t xml:space="preserve">€ </w:t>
            </w:r>
            <w:r w:rsidR="00333DC5">
              <w:rPr>
                <w:rFonts w:ascii="Arial" w:hAnsi="Arial" w:cs="Arial"/>
                <w:b/>
                <w:sz w:val="20"/>
                <w:szCs w:val="20"/>
              </w:rPr>
              <w:t>96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B35789">
              <w:rPr>
                <w:rFonts w:ascii="Arial" w:hAnsi="Arial" w:cs="Arial"/>
                <w:b/>
                <w:sz w:val="20"/>
                <w:szCs w:val="20"/>
              </w:rPr>
              <w:t xml:space="preserve"> + IVA  a persona per i </w:t>
            </w:r>
            <w:r w:rsidRPr="00B35789">
              <w:rPr>
                <w:rFonts w:ascii="Arial" w:hAnsi="Arial" w:cs="Arial"/>
                <w:b/>
                <w:sz w:val="20"/>
                <w:szCs w:val="20"/>
                <w:u w:val="single"/>
              </w:rPr>
              <w:t>Soci</w:t>
            </w:r>
            <w:r w:rsidRPr="00B35789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4890" w:type="dxa"/>
          </w:tcPr>
          <w:p w14:paraId="534B2542" w14:textId="21638DEA" w:rsidR="00CD34F3" w:rsidRDefault="00CD34F3" w:rsidP="00CD34F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B35789">
              <w:rPr>
                <w:rFonts w:ascii="Arial" w:hAnsi="Arial" w:cs="Arial"/>
                <w:b/>
              </w:rPr>
              <w:t>□</w:t>
            </w:r>
            <w:r w:rsidRPr="00B35789">
              <w:rPr>
                <w:rFonts w:ascii="Arial" w:hAnsi="Arial" w:cs="Arial"/>
                <w:b/>
                <w:sz w:val="20"/>
                <w:szCs w:val="20"/>
              </w:rPr>
              <w:t xml:space="preserve"> € </w:t>
            </w:r>
            <w:r w:rsidR="00333DC5">
              <w:rPr>
                <w:rFonts w:ascii="Arial" w:hAnsi="Arial" w:cs="Arial"/>
                <w:b/>
                <w:sz w:val="20"/>
                <w:szCs w:val="20"/>
              </w:rPr>
              <w:t>128</w:t>
            </w:r>
            <w:r w:rsidRPr="0092584B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B35789">
              <w:rPr>
                <w:rFonts w:ascii="Arial" w:hAnsi="Arial" w:cs="Arial"/>
                <w:b/>
                <w:sz w:val="20"/>
                <w:szCs w:val="20"/>
              </w:rPr>
              <w:t xml:space="preserve"> +IVA  a persona per i </w:t>
            </w:r>
            <w:r w:rsidRPr="00B35789">
              <w:rPr>
                <w:rFonts w:ascii="Arial" w:hAnsi="Arial" w:cs="Arial"/>
                <w:b/>
                <w:sz w:val="20"/>
                <w:szCs w:val="20"/>
                <w:u w:val="single"/>
              </w:rPr>
              <w:t>non Soci</w:t>
            </w:r>
          </w:p>
        </w:tc>
      </w:tr>
      <w:tr w:rsidR="00333DC5" w14:paraId="68F99A1D" w14:textId="77777777" w:rsidTr="002055BA">
        <w:tc>
          <w:tcPr>
            <w:tcW w:w="4627" w:type="dxa"/>
          </w:tcPr>
          <w:p w14:paraId="3C8559D1" w14:textId="77777777" w:rsidR="00333DC5" w:rsidRPr="00D57B8D" w:rsidRDefault="00333DC5" w:rsidP="00CD34F3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890" w:type="dxa"/>
          </w:tcPr>
          <w:p w14:paraId="62D38DF3" w14:textId="77777777" w:rsidR="00333DC5" w:rsidRPr="00B35789" w:rsidRDefault="00333DC5" w:rsidP="00CD34F3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850A46" w14:paraId="1F86C113" w14:textId="77777777" w:rsidTr="002055BA">
        <w:tc>
          <w:tcPr>
            <w:tcW w:w="9517" w:type="dxa"/>
            <w:gridSpan w:val="2"/>
          </w:tcPr>
          <w:p w14:paraId="5AB2B7AD" w14:textId="736F1386" w:rsidR="002055BA" w:rsidRDefault="00850A46" w:rsidP="00CD34F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850A46">
              <w:rPr>
                <w:rFonts w:ascii="Arial" w:hAnsi="Arial" w:cs="Arial"/>
                <w:bCs/>
                <w:sz w:val="20"/>
                <w:szCs w:val="20"/>
              </w:rPr>
              <w:t xml:space="preserve">In caso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l’Azienda avesse necessità di iscrivere più di un partecipante, dovrà compilare la presente </w:t>
            </w:r>
            <w:r w:rsidR="002055BA">
              <w:rPr>
                <w:rFonts w:ascii="Arial" w:hAnsi="Arial" w:cs="Arial"/>
                <w:bCs/>
                <w:sz w:val="20"/>
                <w:szCs w:val="20"/>
              </w:rPr>
              <w:t>scheda per ciascuna persona indicata.</w:t>
            </w:r>
          </w:p>
          <w:p w14:paraId="0C9DDF28" w14:textId="35E084B0" w:rsidR="00850A46" w:rsidRPr="00B35789" w:rsidRDefault="002055BA" w:rsidP="00CD34F3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Per </w:t>
            </w:r>
            <w:r w:rsidR="00850A46" w:rsidRPr="00850A46">
              <w:rPr>
                <w:rFonts w:ascii="Arial" w:hAnsi="Arial" w:cs="Arial"/>
                <w:bCs/>
                <w:sz w:val="20"/>
                <w:szCs w:val="20"/>
              </w:rPr>
              <w:t xml:space="preserve">due o più partecipanti iscritti dalla medesima Azienda, verrà </w:t>
            </w:r>
            <w:r w:rsidR="00850A46" w:rsidRPr="00F22A8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riconosciuto uno sconto incrementale del 5% sul </w:t>
            </w:r>
            <w:r w:rsidRPr="00F22A8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costo totale di partecipazione</w:t>
            </w:r>
            <w:r w:rsidR="00850A46" w:rsidRPr="00850A4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</w:tbl>
    <w:p w14:paraId="18F78476" w14:textId="4797816F" w:rsidR="0016356F" w:rsidRDefault="0016356F" w:rsidP="00AA0483">
      <w:pPr>
        <w:spacing w:before="60" w:after="60"/>
        <w:ind w:left="113" w:hanging="113"/>
        <w:rPr>
          <w:rFonts w:ascii="Arial" w:hAnsi="Arial" w:cs="Arial"/>
          <w:sz w:val="16"/>
          <w:szCs w:val="16"/>
        </w:rPr>
      </w:pPr>
    </w:p>
    <w:p w14:paraId="1A4D4D1A" w14:textId="215720D5" w:rsidR="00F22A81" w:rsidRDefault="00F22A81" w:rsidP="00F22A81">
      <w:pPr>
        <w:spacing w:before="60" w:after="60"/>
        <w:ind w:left="113" w:hanging="113"/>
        <w:jc w:val="center"/>
        <w:rPr>
          <w:rFonts w:ascii="Arial" w:hAnsi="Arial" w:cs="Arial"/>
          <w:sz w:val="16"/>
          <w:szCs w:val="16"/>
        </w:rPr>
      </w:pPr>
      <w:r w:rsidRPr="00D57B8D">
        <w:rPr>
          <w:rFonts w:ascii="Arial" w:hAnsi="Arial" w:cs="Arial"/>
          <w:b/>
          <w:bCs/>
          <w:sz w:val="18"/>
          <w:szCs w:val="18"/>
          <w:u w:val="single"/>
        </w:rPr>
        <w:t>Tutti i partecipanti riceveranno l’Attestato di frequenza</w:t>
      </w:r>
    </w:p>
    <w:p w14:paraId="1570F875" w14:textId="29F858C7" w:rsidR="00F22A81" w:rsidRDefault="00F22A81" w:rsidP="00AA0483">
      <w:pPr>
        <w:spacing w:before="60" w:after="60"/>
        <w:ind w:left="113" w:hanging="113"/>
        <w:rPr>
          <w:rFonts w:ascii="Arial" w:hAnsi="Arial" w:cs="Arial"/>
          <w:sz w:val="16"/>
          <w:szCs w:val="16"/>
        </w:rPr>
      </w:pPr>
    </w:p>
    <w:p w14:paraId="37728D94" w14:textId="40AE44F3" w:rsidR="00F22A81" w:rsidRDefault="00F22A81" w:rsidP="00AA0483">
      <w:pPr>
        <w:spacing w:before="60" w:after="60"/>
        <w:ind w:left="113" w:hanging="113"/>
        <w:rPr>
          <w:rFonts w:ascii="Arial" w:hAnsi="Arial" w:cs="Arial"/>
          <w:sz w:val="16"/>
          <w:szCs w:val="16"/>
        </w:rPr>
      </w:pPr>
    </w:p>
    <w:p w14:paraId="0FC8782C" w14:textId="77777777" w:rsidR="00F22A81" w:rsidRDefault="00F22A81" w:rsidP="00F22A81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ind w:left="142" w:right="162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9A46AFB" w14:textId="7B99F938" w:rsidR="0034484F" w:rsidRDefault="00C27280" w:rsidP="00F22A81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ind w:left="142" w:right="162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3C1242">
        <w:rPr>
          <w:rFonts w:ascii="Arial" w:hAnsi="Arial" w:cs="Arial"/>
          <w:b/>
          <w:bCs/>
          <w:sz w:val="20"/>
          <w:szCs w:val="20"/>
          <w:u w:val="single"/>
        </w:rPr>
        <w:t>Versamento da effettuare contestualmente all’iscrizione</w:t>
      </w:r>
      <w:r w:rsidRPr="003C1242">
        <w:rPr>
          <w:rFonts w:ascii="Arial" w:hAnsi="Arial" w:cs="Arial"/>
          <w:b/>
          <w:bCs/>
          <w:sz w:val="20"/>
          <w:szCs w:val="20"/>
        </w:rPr>
        <w:t xml:space="preserve"> a mezzo bonifico intestato a S</w:t>
      </w:r>
      <w:r w:rsidR="008111C0" w:rsidRPr="003C1242">
        <w:rPr>
          <w:rFonts w:ascii="Arial" w:hAnsi="Arial" w:cs="Arial"/>
          <w:b/>
          <w:bCs/>
          <w:sz w:val="20"/>
          <w:szCs w:val="20"/>
        </w:rPr>
        <w:t xml:space="preserve">viluppo </w:t>
      </w:r>
      <w:r w:rsidRPr="003C1242">
        <w:rPr>
          <w:rFonts w:ascii="Arial" w:hAnsi="Arial" w:cs="Arial"/>
          <w:b/>
          <w:bCs/>
          <w:sz w:val="20"/>
          <w:szCs w:val="20"/>
        </w:rPr>
        <w:t>S</w:t>
      </w:r>
      <w:r w:rsidR="008111C0" w:rsidRPr="003C1242">
        <w:rPr>
          <w:rFonts w:ascii="Arial" w:hAnsi="Arial" w:cs="Arial"/>
          <w:b/>
          <w:bCs/>
          <w:sz w:val="20"/>
          <w:szCs w:val="20"/>
        </w:rPr>
        <w:t xml:space="preserve">ervizi </w:t>
      </w:r>
      <w:r w:rsidRPr="003C1242">
        <w:rPr>
          <w:rFonts w:ascii="Arial" w:hAnsi="Arial" w:cs="Arial"/>
          <w:b/>
          <w:bCs/>
          <w:sz w:val="20"/>
          <w:szCs w:val="20"/>
        </w:rPr>
        <w:t>Gomma Srl, Via San Vittore 36 – 20123 Milano –</w:t>
      </w:r>
      <w:r w:rsidR="00884238">
        <w:rPr>
          <w:rFonts w:ascii="Arial" w:hAnsi="Arial" w:cs="Arial"/>
          <w:b/>
          <w:bCs/>
          <w:sz w:val="20"/>
          <w:szCs w:val="20"/>
        </w:rPr>
        <w:t xml:space="preserve"> </w:t>
      </w:r>
      <w:r w:rsidR="00265063" w:rsidRPr="00265063">
        <w:rPr>
          <w:rFonts w:ascii="Arial" w:hAnsi="Arial" w:cs="Arial"/>
          <w:b/>
          <w:bCs/>
          <w:sz w:val="20"/>
          <w:szCs w:val="20"/>
          <w:highlight w:val="yellow"/>
        </w:rPr>
        <w:t>BANCA INTESA SAN PAOLO</w:t>
      </w:r>
      <w:r w:rsidR="00FA28A1" w:rsidRPr="00265063">
        <w:rPr>
          <w:rFonts w:ascii="Arial" w:hAnsi="Arial" w:cs="Arial"/>
          <w:b/>
          <w:bCs/>
          <w:sz w:val="20"/>
          <w:szCs w:val="20"/>
          <w:highlight w:val="yellow"/>
        </w:rPr>
        <w:t>–</w:t>
      </w:r>
      <w:r w:rsidRPr="00265063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r w:rsidR="00FA28A1" w:rsidRPr="00265063">
        <w:rPr>
          <w:rFonts w:ascii="Arial" w:hAnsi="Arial" w:cs="Arial"/>
          <w:b/>
          <w:bCs/>
          <w:sz w:val="20"/>
          <w:szCs w:val="20"/>
          <w:highlight w:val="yellow"/>
        </w:rPr>
        <w:t xml:space="preserve">Filiale </w:t>
      </w:r>
      <w:r w:rsidRPr="00265063">
        <w:rPr>
          <w:rFonts w:ascii="Arial" w:hAnsi="Arial" w:cs="Arial"/>
          <w:b/>
          <w:bCs/>
          <w:sz w:val="20"/>
          <w:szCs w:val="20"/>
          <w:highlight w:val="yellow"/>
        </w:rPr>
        <w:t>Mi</w:t>
      </w:r>
      <w:r w:rsidR="003C1242" w:rsidRPr="00265063">
        <w:rPr>
          <w:rFonts w:ascii="Arial" w:hAnsi="Arial" w:cs="Arial"/>
          <w:b/>
          <w:bCs/>
          <w:sz w:val="20"/>
          <w:szCs w:val="20"/>
          <w:highlight w:val="yellow"/>
        </w:rPr>
        <w:t xml:space="preserve">lano, Via </w:t>
      </w:r>
      <w:r w:rsidR="00FA28A1" w:rsidRPr="00265063">
        <w:rPr>
          <w:rFonts w:ascii="Arial" w:hAnsi="Arial" w:cs="Arial"/>
          <w:b/>
          <w:bCs/>
          <w:sz w:val="20"/>
          <w:szCs w:val="20"/>
          <w:highlight w:val="yellow"/>
        </w:rPr>
        <w:t>Saffi angolo via V. Monti 5/6</w:t>
      </w:r>
      <w:r w:rsidR="003C1242" w:rsidRPr="00265063">
        <w:rPr>
          <w:rFonts w:ascii="Arial" w:hAnsi="Arial" w:cs="Arial"/>
          <w:b/>
          <w:bCs/>
          <w:sz w:val="20"/>
          <w:szCs w:val="20"/>
          <w:highlight w:val="yellow"/>
        </w:rPr>
        <w:t xml:space="preserve">- </w:t>
      </w:r>
      <w:r w:rsidRPr="00265063">
        <w:rPr>
          <w:rFonts w:ascii="Arial" w:hAnsi="Arial" w:cs="Arial"/>
          <w:b/>
          <w:bCs/>
          <w:sz w:val="20"/>
          <w:szCs w:val="20"/>
          <w:highlight w:val="yellow"/>
        </w:rPr>
        <w:t xml:space="preserve">Iban: </w:t>
      </w:r>
      <w:r w:rsidRPr="00265063">
        <w:rPr>
          <w:rFonts w:ascii="Arial" w:hAnsi="Arial" w:cs="Arial"/>
          <w:b/>
          <w:bCs/>
          <w:i/>
          <w:sz w:val="20"/>
          <w:szCs w:val="20"/>
          <w:highlight w:val="yellow"/>
        </w:rPr>
        <w:t xml:space="preserve">IT </w:t>
      </w:r>
      <w:r w:rsidR="00265063" w:rsidRPr="00265063">
        <w:rPr>
          <w:rFonts w:ascii="Arial" w:hAnsi="Arial" w:cs="Arial"/>
          <w:b/>
          <w:bCs/>
          <w:i/>
          <w:sz w:val="20"/>
          <w:szCs w:val="20"/>
          <w:highlight w:val="yellow"/>
        </w:rPr>
        <w:t>93</w:t>
      </w:r>
      <w:r w:rsidR="00FA28A1" w:rsidRPr="00265063">
        <w:rPr>
          <w:rFonts w:ascii="Arial" w:hAnsi="Arial" w:cs="Arial"/>
          <w:b/>
          <w:bCs/>
          <w:i/>
          <w:sz w:val="20"/>
          <w:szCs w:val="20"/>
          <w:highlight w:val="yellow"/>
        </w:rPr>
        <w:t xml:space="preserve"> </w:t>
      </w:r>
      <w:r w:rsidR="00265063" w:rsidRPr="00265063">
        <w:rPr>
          <w:rFonts w:ascii="Arial" w:hAnsi="Arial" w:cs="Arial"/>
          <w:b/>
          <w:bCs/>
          <w:i/>
          <w:sz w:val="20"/>
          <w:szCs w:val="20"/>
          <w:highlight w:val="yellow"/>
        </w:rPr>
        <w:t>C</w:t>
      </w:r>
      <w:r w:rsidRPr="00265063">
        <w:rPr>
          <w:rFonts w:ascii="Arial" w:hAnsi="Arial" w:cs="Arial"/>
          <w:b/>
          <w:bCs/>
          <w:i/>
          <w:sz w:val="20"/>
          <w:szCs w:val="20"/>
          <w:highlight w:val="yellow"/>
        </w:rPr>
        <w:t xml:space="preserve"> </w:t>
      </w:r>
      <w:r w:rsidR="00265063" w:rsidRPr="00265063">
        <w:rPr>
          <w:rFonts w:ascii="Arial" w:hAnsi="Arial" w:cs="Arial"/>
          <w:b/>
          <w:bCs/>
          <w:i/>
          <w:sz w:val="20"/>
          <w:szCs w:val="20"/>
          <w:highlight w:val="yellow"/>
        </w:rPr>
        <w:t>03069</w:t>
      </w:r>
      <w:r w:rsidRPr="00265063">
        <w:rPr>
          <w:rFonts w:ascii="Arial" w:hAnsi="Arial" w:cs="Arial"/>
          <w:b/>
          <w:bCs/>
          <w:i/>
          <w:sz w:val="20"/>
          <w:szCs w:val="20"/>
          <w:highlight w:val="yellow"/>
        </w:rPr>
        <w:t xml:space="preserve"> </w:t>
      </w:r>
      <w:r w:rsidR="00265063" w:rsidRPr="00265063">
        <w:rPr>
          <w:rFonts w:ascii="Arial" w:hAnsi="Arial" w:cs="Arial"/>
          <w:b/>
          <w:bCs/>
          <w:i/>
          <w:sz w:val="20"/>
          <w:szCs w:val="20"/>
          <w:highlight w:val="yellow"/>
        </w:rPr>
        <w:t>094251 000 000 04757</w:t>
      </w:r>
      <w:r w:rsidR="00C56E56" w:rsidRPr="003C1242">
        <w:rPr>
          <w:rFonts w:ascii="Arial" w:hAnsi="Arial" w:cs="Arial"/>
          <w:b/>
          <w:bCs/>
          <w:i/>
          <w:sz w:val="20"/>
          <w:szCs w:val="20"/>
        </w:rPr>
        <w:t xml:space="preserve"> </w:t>
      </w:r>
    </w:p>
    <w:p w14:paraId="5CFAE42F" w14:textId="001EFBA6" w:rsidR="00F22A81" w:rsidRDefault="00F22A81" w:rsidP="00F22A81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ind w:left="142" w:right="162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3FA8CE9F" w14:textId="77777777" w:rsidR="00F22A81" w:rsidRDefault="00F22A81" w:rsidP="00F22A81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ind w:left="142" w:right="162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7CEF783B" w14:textId="5986932A" w:rsidR="00F22A81" w:rsidRPr="00F22A81" w:rsidRDefault="00F22A81" w:rsidP="00F22A81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ind w:left="142" w:right="162"/>
        <w:jc w:val="both"/>
        <w:rPr>
          <w:rFonts w:ascii="Arial" w:hAnsi="Arial" w:cs="Arial"/>
          <w:i/>
          <w:sz w:val="20"/>
          <w:szCs w:val="20"/>
        </w:rPr>
      </w:pPr>
      <w:r w:rsidRPr="00F22A81">
        <w:rPr>
          <w:rFonts w:ascii="Arial" w:hAnsi="Arial" w:cs="Arial"/>
          <w:i/>
          <w:sz w:val="20"/>
          <w:szCs w:val="20"/>
        </w:rPr>
        <w:t>In caso di impossibilità a partecipare la quota di iscrizione verrà restituita nella misura dell’80% solo se la segnalazione perverrà almeno 2 giorni lavorativi prima della data del corso.</w:t>
      </w:r>
    </w:p>
    <w:p w14:paraId="6A9EAA5A" w14:textId="77777777" w:rsidR="00F06C4C" w:rsidRPr="00816EB4" w:rsidRDefault="00F06C4C" w:rsidP="00C27280">
      <w:pPr>
        <w:jc w:val="both"/>
        <w:rPr>
          <w:rFonts w:ascii="Arial" w:hAnsi="Arial" w:cs="Arial"/>
          <w:b/>
          <w:bCs/>
          <w:sz w:val="14"/>
          <w:szCs w:val="20"/>
          <w:u w:val="single"/>
        </w:rPr>
      </w:pPr>
    </w:p>
    <w:p w14:paraId="0FFBA9DF" w14:textId="77777777" w:rsidR="003C1242" w:rsidRPr="003C1242" w:rsidRDefault="003C1242" w:rsidP="00C56E56">
      <w:pPr>
        <w:spacing w:before="60"/>
        <w:jc w:val="both"/>
        <w:rPr>
          <w:rFonts w:ascii="Arial" w:hAnsi="Arial" w:cs="Arial"/>
          <w:bCs/>
          <w:i/>
          <w:sz w:val="18"/>
          <w:szCs w:val="18"/>
        </w:rPr>
      </w:pPr>
    </w:p>
    <w:p w14:paraId="44B087FC" w14:textId="77777777" w:rsidR="00D77B48" w:rsidRDefault="00083A7E" w:rsidP="003C1242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 w:rsidR="0059032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B6459">
        <w:rPr>
          <w:rFonts w:ascii="Arial" w:hAnsi="Arial" w:cs="Arial"/>
          <w:sz w:val="22"/>
          <w:szCs w:val="22"/>
        </w:rPr>
        <w:t xml:space="preserve">          </w:t>
      </w:r>
      <w:r w:rsidR="00C27280" w:rsidRPr="009F24DF">
        <w:rPr>
          <w:rFonts w:ascii="Arial" w:hAnsi="Arial" w:cs="Arial"/>
          <w:sz w:val="22"/>
          <w:szCs w:val="22"/>
        </w:rPr>
        <w:t>Timbro e firma</w:t>
      </w:r>
      <w:r w:rsidR="00C56E56">
        <w:rPr>
          <w:rFonts w:ascii="Arial" w:hAnsi="Arial" w:cs="Arial"/>
          <w:sz w:val="22"/>
          <w:szCs w:val="22"/>
        </w:rPr>
        <w:tab/>
      </w:r>
      <w:r w:rsidR="00C56E56">
        <w:rPr>
          <w:rFonts w:ascii="Arial" w:hAnsi="Arial" w:cs="Arial"/>
          <w:sz w:val="22"/>
          <w:szCs w:val="22"/>
        </w:rPr>
        <w:tab/>
      </w:r>
      <w:r w:rsidR="00C56E56">
        <w:rPr>
          <w:rFonts w:ascii="Arial" w:hAnsi="Arial" w:cs="Arial"/>
          <w:sz w:val="22"/>
          <w:szCs w:val="22"/>
        </w:rPr>
        <w:tab/>
      </w:r>
    </w:p>
    <w:p w14:paraId="435D9C53" w14:textId="77777777" w:rsidR="003C1242" w:rsidRDefault="00D128F4" w:rsidP="003C1242">
      <w:pPr>
        <w:pStyle w:val="Rientrocorpodeltesto3"/>
        <w:spacing w:after="0"/>
        <w:ind w:left="0"/>
        <w:rPr>
          <w:rFonts w:ascii="Calibri" w:hAnsi="Calibri"/>
          <w:b/>
          <w:sz w:val="14"/>
          <w:szCs w:val="14"/>
        </w:rPr>
      </w:pPr>
      <w:r>
        <w:rPr>
          <w:rFonts w:ascii="Calibri" w:hAnsi="Calibri"/>
          <w:b/>
          <w:sz w:val="14"/>
          <w:szCs w:val="14"/>
        </w:rPr>
        <w:t>--------------------------------------------</w:t>
      </w:r>
    </w:p>
    <w:p w14:paraId="7942E474" w14:textId="77777777" w:rsidR="00D128F4" w:rsidRPr="00F06C4C" w:rsidRDefault="00D128F4" w:rsidP="003C1242">
      <w:pPr>
        <w:pStyle w:val="Rientrocorpodeltesto3"/>
        <w:spacing w:after="0"/>
        <w:ind w:left="0"/>
        <w:rPr>
          <w:rFonts w:ascii="Calibri" w:hAnsi="Calibri"/>
          <w:b/>
          <w:sz w:val="18"/>
          <w:szCs w:val="14"/>
        </w:rPr>
      </w:pPr>
    </w:p>
    <w:p w14:paraId="16434136" w14:textId="77777777" w:rsidR="003C1242" w:rsidRPr="00613665" w:rsidRDefault="003C1242" w:rsidP="003C1242">
      <w:pPr>
        <w:jc w:val="both"/>
        <w:rPr>
          <w:rFonts w:ascii="Calibri" w:hAnsi="Calibri"/>
          <w:b/>
          <w:bCs/>
          <w:sz w:val="14"/>
          <w:szCs w:val="14"/>
        </w:rPr>
      </w:pPr>
      <w:r w:rsidRPr="00613665">
        <w:rPr>
          <w:rFonts w:ascii="Calibri" w:hAnsi="Calibri"/>
          <w:b/>
          <w:bCs/>
          <w:sz w:val="14"/>
          <w:szCs w:val="14"/>
        </w:rPr>
        <w:t>INFORMATIVA PER LA TUTELA DELLA PRIVACY</w:t>
      </w:r>
    </w:p>
    <w:p w14:paraId="2D296CE4" w14:textId="77777777" w:rsidR="003C1242" w:rsidRPr="00613665" w:rsidRDefault="003C1242" w:rsidP="003C1242">
      <w:pPr>
        <w:jc w:val="both"/>
        <w:rPr>
          <w:rFonts w:ascii="Calibri" w:hAnsi="Calibri"/>
          <w:color w:val="000000"/>
          <w:sz w:val="14"/>
          <w:szCs w:val="14"/>
        </w:rPr>
      </w:pPr>
      <w:r w:rsidRPr="00613665">
        <w:rPr>
          <w:rFonts w:ascii="Calibri" w:hAnsi="Calibri"/>
          <w:color w:val="000000"/>
          <w:sz w:val="14"/>
          <w:szCs w:val="14"/>
        </w:rPr>
        <w:t>In relazione a quanto previsto dalle norme di legge in materia di tutela della privacy è necessario che ogni partecipante al corso compili, sottoscriva e faccia pervenire all’atto dell’iscrizione, a cura dell’Azienda, la presente scheda. I Suoi dati personali, se Lei acconsente, saranno conservati al fine di renderLe note le iniziative ed i servizi di SVILUPPO SERVIZI GOMMA  SRL e di ASSOGOMMA.</w:t>
      </w:r>
    </w:p>
    <w:p w14:paraId="29432A1E" w14:textId="77777777" w:rsidR="003C1242" w:rsidRPr="00613665" w:rsidRDefault="003C1242" w:rsidP="003C1242">
      <w:pPr>
        <w:jc w:val="both"/>
        <w:rPr>
          <w:rFonts w:ascii="Calibri" w:hAnsi="Calibri"/>
          <w:color w:val="000000"/>
          <w:sz w:val="14"/>
          <w:szCs w:val="14"/>
        </w:rPr>
      </w:pPr>
      <w:r w:rsidRPr="00613665">
        <w:rPr>
          <w:rFonts w:ascii="Calibri" w:hAnsi="Calibri"/>
          <w:color w:val="000000"/>
          <w:sz w:val="14"/>
          <w:szCs w:val="14"/>
        </w:rPr>
        <w:t xml:space="preserve">Le informazioni che La riguardano potranno essere utilizzate dagli Incaricati dell’Area Amministrativa, per il compimento delle operazioni connesse alla predetta finalità. I Suoi dati non saranno comunicati, né diffusi, né trasferiti all’estero. I Titolari del trattamento sono: SVILUPPO SERVIZI GOMMA  SRL, con sede in Milano, Via San Vittore 36; ASSOGOMMA, con sede in Milano, Via San Vittore 36. In ogni momento potrà rivolgersi ai predetti Titolari del trattamento (numero telefonico 024392821 – e-mail: </w:t>
      </w:r>
      <w:hyperlink r:id="rId10" w:history="1">
        <w:r w:rsidRPr="00613665">
          <w:rPr>
            <w:rStyle w:val="Collegamentoipertestuale"/>
            <w:rFonts w:ascii="Calibri" w:hAnsi="Calibri"/>
            <w:sz w:val="14"/>
            <w:szCs w:val="14"/>
          </w:rPr>
          <w:t>svilupposervizigommasrl@pec.it</w:t>
        </w:r>
      </w:hyperlink>
      <w:r w:rsidRPr="00613665">
        <w:rPr>
          <w:rFonts w:ascii="Calibri" w:hAnsi="Calibri"/>
          <w:color w:val="000000"/>
          <w:sz w:val="14"/>
          <w:szCs w:val="14"/>
        </w:rPr>
        <w:t xml:space="preserve"> ), per l’esercizio dei diritti di accesso, rettifica, aggiornamento ed opposizione al trattamento riconosciuti dalla normativa sulla privacy.</w:t>
      </w:r>
    </w:p>
    <w:p w14:paraId="10B378B9" w14:textId="43688F73" w:rsidR="003C1242" w:rsidRPr="00613665" w:rsidRDefault="00DB6BBD" w:rsidP="003C1242">
      <w:pPr>
        <w:spacing w:before="120" w:after="60"/>
        <w:jc w:val="both"/>
        <w:rPr>
          <w:rFonts w:ascii="Calibri" w:hAnsi="Calibri"/>
          <w:color w:val="000000"/>
          <w:sz w:val="14"/>
          <w:szCs w:val="14"/>
        </w:rPr>
      </w:pPr>
      <w:r w:rsidRPr="00613665">
        <w:rPr>
          <w:rFonts w:ascii="Calibri" w:hAnsi="Calibri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03AD3D" wp14:editId="2BD91E35">
                <wp:simplePos x="0" y="0"/>
                <wp:positionH relativeFrom="column">
                  <wp:posOffset>1301115</wp:posOffset>
                </wp:positionH>
                <wp:positionV relativeFrom="paragraph">
                  <wp:posOffset>94615</wp:posOffset>
                </wp:positionV>
                <wp:extent cx="57150" cy="76200"/>
                <wp:effectExtent l="13970" t="8890" r="14605" b="10160"/>
                <wp:wrapNone/>
                <wp:docPr id="2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6913D" id="Rettangolo 11" o:spid="_x0000_s1026" style="position:absolute;margin-left:102.45pt;margin-top:7.45pt;width:4.5pt;height: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" strokeweight="1pt">
                <v:path arrowok="t"/>
              </v:rect>
            </w:pict>
          </mc:Fallback>
        </mc:AlternateContent>
      </w:r>
      <w:r w:rsidRPr="00613665">
        <w:rPr>
          <w:rFonts w:ascii="Calibri" w:hAnsi="Calibri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19BC7A" wp14:editId="22389C5A">
                <wp:simplePos x="0" y="0"/>
                <wp:positionH relativeFrom="column">
                  <wp:posOffset>88900</wp:posOffset>
                </wp:positionH>
                <wp:positionV relativeFrom="paragraph">
                  <wp:posOffset>89535</wp:posOffset>
                </wp:positionV>
                <wp:extent cx="57150" cy="76200"/>
                <wp:effectExtent l="11430" t="13335" r="7620" b="15240"/>
                <wp:wrapNone/>
                <wp:docPr id="1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97634" id="Rettangolo 10" o:spid="_x0000_s1026" style="position:absolute;margin-left:7pt;margin-top:7.05pt;width:4.5pt;height: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" strokeweight="1pt">
                <v:path arrowok="t"/>
              </v:rect>
            </w:pict>
          </mc:Fallback>
        </mc:AlternateContent>
      </w:r>
      <w:r w:rsidR="003C1242" w:rsidRPr="00613665">
        <w:rPr>
          <w:rFonts w:ascii="Calibri" w:hAnsi="Calibri"/>
          <w:color w:val="000000"/>
          <w:sz w:val="14"/>
          <w:szCs w:val="14"/>
        </w:rPr>
        <w:t xml:space="preserve">         Do il consenso</w:t>
      </w:r>
      <w:r w:rsidR="003C1242" w:rsidRPr="00613665">
        <w:rPr>
          <w:rFonts w:ascii="Calibri" w:hAnsi="Calibri"/>
          <w:color w:val="000000"/>
          <w:sz w:val="14"/>
          <w:szCs w:val="14"/>
        </w:rPr>
        <w:tab/>
      </w:r>
      <w:r w:rsidR="003C1242" w:rsidRPr="00613665">
        <w:rPr>
          <w:rFonts w:ascii="Calibri" w:hAnsi="Calibri"/>
          <w:color w:val="000000"/>
          <w:sz w:val="14"/>
          <w:szCs w:val="14"/>
        </w:rPr>
        <w:tab/>
        <w:t xml:space="preserve">   Nego il consenso</w:t>
      </w:r>
    </w:p>
    <w:p w14:paraId="502B110C" w14:textId="7BCCF2FC" w:rsidR="003C1242" w:rsidRDefault="00D57B8D" w:rsidP="003C1242">
      <w:pPr>
        <w:spacing w:before="60"/>
        <w:jc w:val="both"/>
        <w:rPr>
          <w:rFonts w:ascii="Calibri" w:hAnsi="Calibri"/>
          <w:color w:val="000000"/>
          <w:sz w:val="14"/>
          <w:szCs w:val="14"/>
        </w:rPr>
      </w:pPr>
      <w:r w:rsidRPr="00613665">
        <w:rPr>
          <w:rFonts w:ascii="Calibri" w:hAnsi="Calibri"/>
          <w:color w:val="000000"/>
          <w:sz w:val="14"/>
          <w:szCs w:val="14"/>
        </w:rPr>
        <w:t>a</w:t>
      </w:r>
      <w:r w:rsidR="003C1242" w:rsidRPr="00613665">
        <w:rPr>
          <w:rFonts w:ascii="Calibri" w:hAnsi="Calibri"/>
          <w:color w:val="000000"/>
          <w:sz w:val="14"/>
          <w:szCs w:val="14"/>
        </w:rPr>
        <w:t>l trattamento dei miei dati per finalità di informazione sulle iniziative ed i servizi di SVILUPPO SERVIZI GOMMA  SRL e di ASSOGOMMA.</w:t>
      </w:r>
    </w:p>
    <w:p w14:paraId="1F39C9E9" w14:textId="77777777" w:rsidR="003C1242" w:rsidRPr="00613665" w:rsidRDefault="003C1242" w:rsidP="003C1242">
      <w:pPr>
        <w:spacing w:before="240" w:after="120"/>
        <w:rPr>
          <w:rFonts w:ascii="Calibri" w:hAnsi="Calibri"/>
          <w:sz w:val="14"/>
          <w:szCs w:val="14"/>
        </w:rPr>
      </w:pPr>
      <w:r w:rsidRPr="00613665">
        <w:rPr>
          <w:rFonts w:ascii="Calibri" w:hAnsi="Calibri"/>
          <w:color w:val="000000"/>
          <w:sz w:val="14"/>
          <w:szCs w:val="14"/>
        </w:rPr>
        <w:t>Luogo e data _______________________________________</w:t>
      </w:r>
      <w:r w:rsidRPr="00613665">
        <w:rPr>
          <w:rFonts w:ascii="Calibri" w:hAnsi="Calibri"/>
          <w:color w:val="000000"/>
          <w:sz w:val="14"/>
          <w:szCs w:val="14"/>
        </w:rPr>
        <w:tab/>
        <w:t>Firma dell’interessato ________________________________________________________________</w:t>
      </w:r>
    </w:p>
    <w:sectPr w:rsidR="003C1242" w:rsidRPr="00613665" w:rsidSect="008373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23" w:bottom="1134" w:left="1123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18E59" w14:textId="77777777" w:rsidR="00151284" w:rsidRDefault="00151284">
      <w:r>
        <w:separator/>
      </w:r>
    </w:p>
  </w:endnote>
  <w:endnote w:type="continuationSeparator" w:id="0">
    <w:p w14:paraId="0BD039A8" w14:textId="77777777" w:rsidR="00151284" w:rsidRDefault="0015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AG Rounded Thi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-Bol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238149"/>
      <w:docPartObj>
        <w:docPartGallery w:val="Page Numbers (Bottom of Page)"/>
        <w:docPartUnique/>
      </w:docPartObj>
    </w:sdtPr>
    <w:sdtEndPr/>
    <w:sdtContent>
      <w:p w14:paraId="117CBCCF" w14:textId="77777777" w:rsidR="00536904" w:rsidRPr="008A7766" w:rsidRDefault="00536904" w:rsidP="00536904">
        <w:pPr>
          <w:rPr>
            <w:rFonts w:ascii="Tahoma" w:hAnsi="Tahoma" w:cs="Tahoma"/>
            <w:color w:val="000080"/>
            <w:sz w:val="16"/>
          </w:rPr>
        </w:pPr>
        <w:r w:rsidRPr="008A7766">
          <w:rPr>
            <w:rFonts w:ascii="Tahoma" w:hAnsi="Tahoma" w:cs="Tahoma"/>
            <w:color w:val="000080"/>
            <w:sz w:val="16"/>
          </w:rPr>
          <w:t>Codice fiscale/ Partita IVA 08217140964</w:t>
        </w:r>
      </w:p>
      <w:p w14:paraId="7964123C" w14:textId="77777777" w:rsidR="00536904" w:rsidRPr="008A7766" w:rsidRDefault="00536904" w:rsidP="00536904">
        <w:pPr>
          <w:rPr>
            <w:rFonts w:ascii="Tahoma" w:hAnsi="Tahoma" w:cs="Tahoma"/>
            <w:color w:val="000080"/>
            <w:sz w:val="16"/>
          </w:rPr>
        </w:pPr>
        <w:r w:rsidRPr="008A7766">
          <w:rPr>
            <w:rFonts w:ascii="Tahoma" w:hAnsi="Tahoma" w:cs="Tahoma"/>
            <w:color w:val="000080"/>
            <w:sz w:val="16"/>
          </w:rPr>
          <w:t>Capitale sociale Euro 10000,00 – REA Milano 2010981</w:t>
        </w:r>
      </w:p>
      <w:p w14:paraId="6F25A888" w14:textId="4197DA93" w:rsidR="00837375" w:rsidRDefault="0083737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536904">
          <w:t xml:space="preserve"> di 2</w:t>
        </w:r>
      </w:p>
    </w:sdtContent>
  </w:sdt>
  <w:p w14:paraId="5CCDE534" w14:textId="421B4098" w:rsidR="0002549F" w:rsidRPr="00837375" w:rsidRDefault="0002549F" w:rsidP="00837375">
    <w:pPr>
      <w:rPr>
        <w:rFonts w:ascii="Tahoma" w:hAnsi="Tahoma" w:cs="Tahoma"/>
        <w:color w:val="000080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3BAAE" w14:textId="77777777" w:rsidR="00536904" w:rsidRPr="008A7766" w:rsidRDefault="00536904" w:rsidP="00536904">
    <w:pPr>
      <w:rPr>
        <w:rFonts w:ascii="Tahoma" w:hAnsi="Tahoma" w:cs="Tahoma"/>
        <w:color w:val="000080"/>
        <w:sz w:val="16"/>
      </w:rPr>
    </w:pPr>
    <w:r w:rsidRPr="008A7766">
      <w:rPr>
        <w:rFonts w:ascii="Tahoma" w:hAnsi="Tahoma" w:cs="Tahoma"/>
        <w:color w:val="000080"/>
        <w:sz w:val="16"/>
      </w:rPr>
      <w:t>Codice fiscale/ Partita IVA 08217140964</w:t>
    </w:r>
  </w:p>
  <w:p w14:paraId="559D601B" w14:textId="77777777" w:rsidR="00536904" w:rsidRPr="008A7766" w:rsidRDefault="00536904" w:rsidP="00536904">
    <w:pPr>
      <w:rPr>
        <w:rFonts w:ascii="Tahoma" w:hAnsi="Tahoma" w:cs="Tahoma"/>
        <w:color w:val="000080"/>
        <w:sz w:val="16"/>
      </w:rPr>
    </w:pPr>
    <w:r w:rsidRPr="008A7766">
      <w:rPr>
        <w:rFonts w:ascii="Tahoma" w:hAnsi="Tahoma" w:cs="Tahoma"/>
        <w:color w:val="000080"/>
        <w:sz w:val="16"/>
      </w:rPr>
      <w:t>Capitale sociale Euro 10000,00 – REA Milano 2010981</w:t>
    </w:r>
  </w:p>
  <w:sdt>
    <w:sdtPr>
      <w:id w:val="-247742450"/>
      <w:docPartObj>
        <w:docPartGallery w:val="Page Numbers (Bottom of Page)"/>
        <w:docPartUnique/>
      </w:docPartObj>
    </w:sdtPr>
    <w:sdtEndPr/>
    <w:sdtContent>
      <w:p w14:paraId="0462A75F" w14:textId="106B3AB5" w:rsidR="00536904" w:rsidRDefault="00536904" w:rsidP="0053690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di 2</w:t>
        </w:r>
      </w:p>
    </w:sdtContent>
  </w:sdt>
  <w:p w14:paraId="04359EE7" w14:textId="77777777" w:rsidR="00CF763D" w:rsidRDefault="00CF763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5C993" w14:textId="77777777" w:rsidR="005D01AA" w:rsidRPr="008A7766" w:rsidRDefault="005D01AA" w:rsidP="005D01AA">
    <w:pPr>
      <w:rPr>
        <w:rFonts w:ascii="Tahoma" w:hAnsi="Tahoma" w:cs="Tahoma"/>
        <w:color w:val="000080"/>
        <w:sz w:val="16"/>
      </w:rPr>
    </w:pPr>
    <w:r w:rsidRPr="008A7766">
      <w:rPr>
        <w:rFonts w:ascii="Tahoma" w:hAnsi="Tahoma" w:cs="Tahoma"/>
        <w:color w:val="000080"/>
        <w:sz w:val="16"/>
      </w:rPr>
      <w:t>Codice fiscale/ Partita IVA 0</w:t>
    </w:r>
    <w:r w:rsidR="00356BAD" w:rsidRPr="008A7766">
      <w:rPr>
        <w:rFonts w:ascii="Tahoma" w:hAnsi="Tahoma" w:cs="Tahoma"/>
        <w:color w:val="000080"/>
        <w:sz w:val="16"/>
      </w:rPr>
      <w:t>8217140964</w:t>
    </w:r>
  </w:p>
  <w:p w14:paraId="3C730124" w14:textId="77777777" w:rsidR="00D5079A" w:rsidRPr="008A7766" w:rsidRDefault="005D01AA" w:rsidP="0034484F">
    <w:pPr>
      <w:rPr>
        <w:rFonts w:ascii="Tahoma" w:hAnsi="Tahoma" w:cs="Tahoma"/>
        <w:color w:val="000080"/>
        <w:sz w:val="16"/>
      </w:rPr>
    </w:pPr>
    <w:r w:rsidRPr="008A7766">
      <w:rPr>
        <w:rFonts w:ascii="Tahoma" w:hAnsi="Tahoma" w:cs="Tahoma"/>
        <w:color w:val="000080"/>
        <w:sz w:val="16"/>
      </w:rPr>
      <w:t xml:space="preserve">Capitale sociale Euro 10000,00 – REA Milano </w:t>
    </w:r>
    <w:r w:rsidR="00356BAD" w:rsidRPr="008A7766">
      <w:rPr>
        <w:rFonts w:ascii="Tahoma" w:hAnsi="Tahoma" w:cs="Tahoma"/>
        <w:color w:val="000080"/>
        <w:sz w:val="16"/>
      </w:rPr>
      <w:t>2010981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1E867" w14:textId="77777777" w:rsidR="00151284" w:rsidRDefault="00151284">
      <w:r>
        <w:separator/>
      </w:r>
    </w:p>
  </w:footnote>
  <w:footnote w:type="continuationSeparator" w:id="0">
    <w:p w14:paraId="4EDA17EE" w14:textId="77777777" w:rsidR="00151284" w:rsidRDefault="00151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67FE9" w14:textId="265B3EA8" w:rsidR="0002549F" w:rsidRPr="008A7766" w:rsidRDefault="0002549F" w:rsidP="0002549F">
    <w:pPr>
      <w:rPr>
        <w:rFonts w:ascii="Tahoma" w:hAnsi="Tahoma" w:cs="Tahoma"/>
        <w:color w:val="000080"/>
        <w:sz w:val="40"/>
        <w:szCs w:val="48"/>
      </w:rPr>
    </w:pPr>
    <w:r w:rsidRPr="008A7766">
      <w:rPr>
        <w:rFonts w:ascii="Tahoma" w:hAnsi="Tahoma" w:cs="Tahoma"/>
        <w:color w:val="000080"/>
        <w:sz w:val="40"/>
        <w:szCs w:val="48"/>
      </w:rPr>
      <w:t>Sviluppo Servizi Gomma Srl</w:t>
    </w:r>
  </w:p>
  <w:p w14:paraId="06760396" w14:textId="77777777" w:rsidR="0002549F" w:rsidRPr="008A7766" w:rsidRDefault="0002549F" w:rsidP="0002549F">
    <w:pPr>
      <w:rPr>
        <w:rFonts w:ascii="Tahoma" w:hAnsi="Tahoma" w:cs="Tahoma"/>
        <w:color w:val="000080"/>
        <w:sz w:val="16"/>
        <w:szCs w:val="18"/>
      </w:rPr>
    </w:pPr>
    <w:r w:rsidRPr="008A7766">
      <w:rPr>
        <w:rFonts w:ascii="Tahoma" w:hAnsi="Tahoma" w:cs="Tahoma"/>
        <w:color w:val="000080"/>
        <w:sz w:val="16"/>
        <w:szCs w:val="18"/>
      </w:rPr>
      <w:t>20123 Milano – Via San Vittore, 36</w:t>
    </w:r>
  </w:p>
  <w:p w14:paraId="7874415E" w14:textId="374176BC" w:rsidR="0002549F" w:rsidRDefault="0002549F" w:rsidP="0002549F">
    <w:pPr>
      <w:rPr>
        <w:rFonts w:ascii="Tahoma" w:hAnsi="Tahoma" w:cs="Tahoma"/>
        <w:color w:val="000080"/>
        <w:sz w:val="16"/>
        <w:szCs w:val="18"/>
      </w:rPr>
    </w:pPr>
    <w:r w:rsidRPr="008A7766">
      <w:rPr>
        <w:rFonts w:ascii="Tahoma" w:hAnsi="Tahoma" w:cs="Tahoma"/>
        <w:color w:val="000080"/>
        <w:sz w:val="16"/>
        <w:szCs w:val="18"/>
      </w:rPr>
      <w:t>Telefono 02439281 - Telefax 02435432</w:t>
    </w:r>
  </w:p>
  <w:p w14:paraId="394F4DE0" w14:textId="56F8EAF9" w:rsidR="0002549F" w:rsidRDefault="000254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C89E0" w14:textId="77777777" w:rsidR="00536904" w:rsidRPr="008A7766" w:rsidRDefault="00536904" w:rsidP="00536904">
    <w:pPr>
      <w:rPr>
        <w:rFonts w:ascii="Tahoma" w:hAnsi="Tahoma" w:cs="Tahoma"/>
        <w:color w:val="000080"/>
        <w:sz w:val="40"/>
        <w:szCs w:val="48"/>
      </w:rPr>
    </w:pPr>
    <w:r w:rsidRPr="008A7766">
      <w:rPr>
        <w:rFonts w:ascii="Tahoma" w:hAnsi="Tahoma" w:cs="Tahoma"/>
        <w:color w:val="000080"/>
        <w:sz w:val="40"/>
        <w:szCs w:val="48"/>
      </w:rPr>
      <w:t>Sviluppo Servizi Gomma Srl</w:t>
    </w:r>
  </w:p>
  <w:p w14:paraId="6CE21AEF" w14:textId="77777777" w:rsidR="00536904" w:rsidRPr="008A7766" w:rsidRDefault="00536904" w:rsidP="00536904">
    <w:pPr>
      <w:rPr>
        <w:rFonts w:ascii="Tahoma" w:hAnsi="Tahoma" w:cs="Tahoma"/>
        <w:color w:val="000080"/>
        <w:sz w:val="16"/>
        <w:szCs w:val="18"/>
      </w:rPr>
    </w:pPr>
    <w:r w:rsidRPr="008A7766">
      <w:rPr>
        <w:rFonts w:ascii="Tahoma" w:hAnsi="Tahoma" w:cs="Tahoma"/>
        <w:color w:val="000080"/>
        <w:sz w:val="16"/>
        <w:szCs w:val="18"/>
      </w:rPr>
      <w:t>20123 Milano – Via San Vittore, 36</w:t>
    </w:r>
  </w:p>
  <w:p w14:paraId="39302462" w14:textId="77777777" w:rsidR="00536904" w:rsidRDefault="00536904" w:rsidP="00536904">
    <w:pPr>
      <w:rPr>
        <w:rFonts w:ascii="Tahoma" w:hAnsi="Tahoma" w:cs="Tahoma"/>
        <w:color w:val="000080"/>
        <w:sz w:val="16"/>
        <w:szCs w:val="18"/>
      </w:rPr>
    </w:pPr>
    <w:r w:rsidRPr="008A7766">
      <w:rPr>
        <w:rFonts w:ascii="Tahoma" w:hAnsi="Tahoma" w:cs="Tahoma"/>
        <w:color w:val="000080"/>
        <w:sz w:val="16"/>
        <w:szCs w:val="18"/>
      </w:rPr>
      <w:t>Telefono 02439281 - Telefax 02435432</w:t>
    </w:r>
  </w:p>
  <w:p w14:paraId="08AA337F" w14:textId="77777777" w:rsidR="00CF763D" w:rsidRDefault="00CF763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C8305" w14:textId="77777777" w:rsidR="005D01AA" w:rsidRPr="008A7766" w:rsidRDefault="00961C78" w:rsidP="005D01AA">
    <w:pPr>
      <w:rPr>
        <w:rFonts w:ascii="Tahoma" w:hAnsi="Tahoma" w:cs="Tahoma"/>
        <w:color w:val="000080"/>
        <w:sz w:val="40"/>
        <w:szCs w:val="48"/>
      </w:rPr>
    </w:pPr>
    <w:r w:rsidRPr="008A7766">
      <w:rPr>
        <w:rFonts w:ascii="Tahoma" w:hAnsi="Tahoma" w:cs="Tahoma"/>
        <w:color w:val="000080"/>
        <w:sz w:val="40"/>
        <w:szCs w:val="48"/>
      </w:rPr>
      <w:t>Sviluppo Servizi Gomma Srl</w:t>
    </w:r>
  </w:p>
  <w:p w14:paraId="091B3CCC" w14:textId="77777777" w:rsidR="005D01AA" w:rsidRPr="008A7766" w:rsidRDefault="005D01AA" w:rsidP="005D01AA">
    <w:pPr>
      <w:rPr>
        <w:rFonts w:ascii="Tahoma" w:hAnsi="Tahoma" w:cs="Tahoma"/>
        <w:color w:val="000080"/>
        <w:sz w:val="16"/>
        <w:szCs w:val="18"/>
      </w:rPr>
    </w:pPr>
    <w:r w:rsidRPr="008A7766">
      <w:rPr>
        <w:rFonts w:ascii="Tahoma" w:hAnsi="Tahoma" w:cs="Tahoma"/>
        <w:color w:val="000080"/>
        <w:sz w:val="16"/>
        <w:szCs w:val="18"/>
      </w:rPr>
      <w:t>20123 Milano – Via San Vittore, 36</w:t>
    </w:r>
  </w:p>
  <w:p w14:paraId="74F819C0" w14:textId="50F65DA9" w:rsidR="005D01AA" w:rsidRDefault="005D01AA" w:rsidP="005D01AA">
    <w:pPr>
      <w:rPr>
        <w:rFonts w:ascii="Tahoma" w:hAnsi="Tahoma" w:cs="Tahoma"/>
        <w:color w:val="000080"/>
        <w:sz w:val="16"/>
        <w:szCs w:val="18"/>
      </w:rPr>
    </w:pPr>
    <w:r w:rsidRPr="008A7766">
      <w:rPr>
        <w:rFonts w:ascii="Tahoma" w:hAnsi="Tahoma" w:cs="Tahoma"/>
        <w:color w:val="000080"/>
        <w:sz w:val="16"/>
        <w:szCs w:val="18"/>
      </w:rPr>
      <w:t>Telefono 02439281 - Telefax 02435432</w:t>
    </w:r>
  </w:p>
  <w:p w14:paraId="167405AC" w14:textId="77777777" w:rsidR="00837375" w:rsidRPr="008A7766" w:rsidRDefault="00837375" w:rsidP="005D01AA">
    <w:pPr>
      <w:rPr>
        <w:rFonts w:ascii="Tahoma" w:hAnsi="Tahoma" w:cs="Tahoma"/>
        <w:color w:val="000080"/>
        <w:sz w:val="16"/>
        <w:szCs w:val="18"/>
      </w:rPr>
    </w:pPr>
  </w:p>
  <w:p w14:paraId="6D00CB11" w14:textId="77777777" w:rsidR="00D5079A" w:rsidRPr="008A7766" w:rsidRDefault="00D5079A">
    <w:pPr>
      <w:pStyle w:val="Intestazione"/>
      <w:rPr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C4E0E58"/>
    <w:multiLevelType w:val="hybridMultilevel"/>
    <w:tmpl w:val="8648E692"/>
    <w:lvl w:ilvl="0" w:tplc="0E4A8F82">
      <w:start w:val="1"/>
      <w:numFmt w:val="bullet"/>
      <w:lvlText w:val="­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664DF"/>
    <w:multiLevelType w:val="hybridMultilevel"/>
    <w:tmpl w:val="FC44416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8C2D36"/>
    <w:multiLevelType w:val="hybridMultilevel"/>
    <w:tmpl w:val="56F45E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D63C91"/>
    <w:multiLevelType w:val="hybridMultilevel"/>
    <w:tmpl w:val="A81A636A"/>
    <w:lvl w:ilvl="0" w:tplc="373AF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E974D4"/>
    <w:multiLevelType w:val="hybridMultilevel"/>
    <w:tmpl w:val="327047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35738"/>
    <w:multiLevelType w:val="hybridMultilevel"/>
    <w:tmpl w:val="D318D30E"/>
    <w:lvl w:ilvl="0" w:tplc="611CF9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Sans" w:eastAsia="Times New Roman" w:hAnsi="Lucida San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95E14"/>
    <w:multiLevelType w:val="hybridMultilevel"/>
    <w:tmpl w:val="2FAA086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0C6C6B"/>
    <w:multiLevelType w:val="hybridMultilevel"/>
    <w:tmpl w:val="DDA8228E"/>
    <w:lvl w:ilvl="0" w:tplc="0DA6063E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1786AF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913201"/>
    <w:multiLevelType w:val="hybridMultilevel"/>
    <w:tmpl w:val="CEBA2D00"/>
    <w:lvl w:ilvl="0" w:tplc="0E4A8F82">
      <w:start w:val="1"/>
      <w:numFmt w:val="bullet"/>
      <w:lvlText w:val="­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71AA6"/>
    <w:multiLevelType w:val="hybridMultilevel"/>
    <w:tmpl w:val="25E8BC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C578D8"/>
    <w:multiLevelType w:val="hybridMultilevel"/>
    <w:tmpl w:val="7B4ED2C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06E085E"/>
    <w:multiLevelType w:val="hybridMultilevel"/>
    <w:tmpl w:val="ABBCE8A2"/>
    <w:lvl w:ilvl="0" w:tplc="539842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32B01"/>
    <w:multiLevelType w:val="hybridMultilevel"/>
    <w:tmpl w:val="26C603AC"/>
    <w:lvl w:ilvl="0" w:tplc="0410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5A04968"/>
    <w:multiLevelType w:val="hybridMultilevel"/>
    <w:tmpl w:val="B950CCD8"/>
    <w:lvl w:ilvl="0" w:tplc="0E4A8F82">
      <w:start w:val="1"/>
      <w:numFmt w:val="bullet"/>
      <w:lvlText w:val="­"/>
      <w:lvlJc w:val="left"/>
      <w:pPr>
        <w:tabs>
          <w:tab w:val="num" w:pos="420"/>
        </w:tabs>
        <w:ind w:left="400" w:hanging="34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9F877C4"/>
    <w:multiLevelType w:val="hybridMultilevel"/>
    <w:tmpl w:val="9A006C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E16F81"/>
    <w:multiLevelType w:val="hybridMultilevel"/>
    <w:tmpl w:val="FFF01D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0"/>
  </w:num>
  <w:num w:numId="7">
    <w:abstractNumId w:val="12"/>
  </w:num>
  <w:num w:numId="8">
    <w:abstractNumId w:val="8"/>
  </w:num>
  <w:num w:numId="9">
    <w:abstractNumId w:val="9"/>
  </w:num>
  <w:num w:numId="10">
    <w:abstractNumId w:val="1"/>
  </w:num>
  <w:num w:numId="11">
    <w:abstractNumId w:val="14"/>
  </w:num>
  <w:num w:numId="12">
    <w:abstractNumId w:val="13"/>
  </w:num>
  <w:num w:numId="13">
    <w:abstractNumId w:val="0"/>
  </w:num>
  <w:num w:numId="14">
    <w:abstractNumId w:val="16"/>
  </w:num>
  <w:num w:numId="15">
    <w:abstractNumId w:val="7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rawingGridHorizontalSpacing w:val="12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3F"/>
    <w:rsid w:val="00010626"/>
    <w:rsid w:val="00011348"/>
    <w:rsid w:val="00021354"/>
    <w:rsid w:val="0002549F"/>
    <w:rsid w:val="00032690"/>
    <w:rsid w:val="000368DF"/>
    <w:rsid w:val="00040622"/>
    <w:rsid w:val="00047A26"/>
    <w:rsid w:val="00072FB0"/>
    <w:rsid w:val="00082CA7"/>
    <w:rsid w:val="00083A7E"/>
    <w:rsid w:val="000847BF"/>
    <w:rsid w:val="00084AB8"/>
    <w:rsid w:val="00087F0B"/>
    <w:rsid w:val="00097727"/>
    <w:rsid w:val="000A209B"/>
    <w:rsid w:val="000B0D93"/>
    <w:rsid w:val="000B564D"/>
    <w:rsid w:val="000C3054"/>
    <w:rsid w:val="000C70D2"/>
    <w:rsid w:val="000D7C71"/>
    <w:rsid w:val="000F34D6"/>
    <w:rsid w:val="001121C1"/>
    <w:rsid w:val="001173FB"/>
    <w:rsid w:val="001228BD"/>
    <w:rsid w:val="00130ECE"/>
    <w:rsid w:val="00144D93"/>
    <w:rsid w:val="00151284"/>
    <w:rsid w:val="001538BD"/>
    <w:rsid w:val="00156751"/>
    <w:rsid w:val="00157119"/>
    <w:rsid w:val="00160CFF"/>
    <w:rsid w:val="0016356F"/>
    <w:rsid w:val="00163648"/>
    <w:rsid w:val="001648AD"/>
    <w:rsid w:val="0019068A"/>
    <w:rsid w:val="00193ACA"/>
    <w:rsid w:val="001962C5"/>
    <w:rsid w:val="00197EC6"/>
    <w:rsid w:val="001A2C21"/>
    <w:rsid w:val="001A31C1"/>
    <w:rsid w:val="001B4807"/>
    <w:rsid w:val="001D7865"/>
    <w:rsid w:val="001F0756"/>
    <w:rsid w:val="001F3420"/>
    <w:rsid w:val="0020105C"/>
    <w:rsid w:val="0020235E"/>
    <w:rsid w:val="0020457D"/>
    <w:rsid w:val="002055BA"/>
    <w:rsid w:val="002455FD"/>
    <w:rsid w:val="00262FFE"/>
    <w:rsid w:val="00265063"/>
    <w:rsid w:val="00266DA9"/>
    <w:rsid w:val="0027398E"/>
    <w:rsid w:val="002744EF"/>
    <w:rsid w:val="0027481A"/>
    <w:rsid w:val="00282878"/>
    <w:rsid w:val="0029017B"/>
    <w:rsid w:val="002B668D"/>
    <w:rsid w:val="002C0818"/>
    <w:rsid w:val="002C6731"/>
    <w:rsid w:val="003221E6"/>
    <w:rsid w:val="00331D8E"/>
    <w:rsid w:val="00333DC5"/>
    <w:rsid w:val="003343DB"/>
    <w:rsid w:val="0034484F"/>
    <w:rsid w:val="00356BAD"/>
    <w:rsid w:val="003707DB"/>
    <w:rsid w:val="00394268"/>
    <w:rsid w:val="003B0AFD"/>
    <w:rsid w:val="003B35CA"/>
    <w:rsid w:val="003B5A85"/>
    <w:rsid w:val="003B79CD"/>
    <w:rsid w:val="003C1242"/>
    <w:rsid w:val="003C2C6F"/>
    <w:rsid w:val="003D28FE"/>
    <w:rsid w:val="003D5EC4"/>
    <w:rsid w:val="003D6A9D"/>
    <w:rsid w:val="003D7577"/>
    <w:rsid w:val="003E550E"/>
    <w:rsid w:val="003F2E81"/>
    <w:rsid w:val="003F48D3"/>
    <w:rsid w:val="004136ED"/>
    <w:rsid w:val="00417AA4"/>
    <w:rsid w:val="00427D28"/>
    <w:rsid w:val="004305E2"/>
    <w:rsid w:val="00446AF6"/>
    <w:rsid w:val="00450ABF"/>
    <w:rsid w:val="00453FB1"/>
    <w:rsid w:val="00466AA9"/>
    <w:rsid w:val="00487452"/>
    <w:rsid w:val="004A1BE1"/>
    <w:rsid w:val="004F1775"/>
    <w:rsid w:val="004F29F8"/>
    <w:rsid w:val="004F3B04"/>
    <w:rsid w:val="0053181C"/>
    <w:rsid w:val="00536904"/>
    <w:rsid w:val="005424E0"/>
    <w:rsid w:val="005473BF"/>
    <w:rsid w:val="005549B9"/>
    <w:rsid w:val="005625D8"/>
    <w:rsid w:val="005652C6"/>
    <w:rsid w:val="005708C3"/>
    <w:rsid w:val="00576D9D"/>
    <w:rsid w:val="00590325"/>
    <w:rsid w:val="00596AE7"/>
    <w:rsid w:val="005972BA"/>
    <w:rsid w:val="005A4A02"/>
    <w:rsid w:val="005B00D8"/>
    <w:rsid w:val="005B0B4A"/>
    <w:rsid w:val="005B5283"/>
    <w:rsid w:val="005D01AA"/>
    <w:rsid w:val="005E171F"/>
    <w:rsid w:val="005F17B7"/>
    <w:rsid w:val="005F1DFA"/>
    <w:rsid w:val="005F4661"/>
    <w:rsid w:val="005F7144"/>
    <w:rsid w:val="00606339"/>
    <w:rsid w:val="00613665"/>
    <w:rsid w:val="00613F43"/>
    <w:rsid w:val="00640DE4"/>
    <w:rsid w:val="00660758"/>
    <w:rsid w:val="00662D8C"/>
    <w:rsid w:val="0066335E"/>
    <w:rsid w:val="00664A2A"/>
    <w:rsid w:val="00680B2E"/>
    <w:rsid w:val="00686D5F"/>
    <w:rsid w:val="006B31A9"/>
    <w:rsid w:val="006B4C66"/>
    <w:rsid w:val="006D2753"/>
    <w:rsid w:val="006D4EB1"/>
    <w:rsid w:val="006E1978"/>
    <w:rsid w:val="007036C5"/>
    <w:rsid w:val="00707B3F"/>
    <w:rsid w:val="00711729"/>
    <w:rsid w:val="007202C6"/>
    <w:rsid w:val="007264AD"/>
    <w:rsid w:val="00754B0A"/>
    <w:rsid w:val="0076002A"/>
    <w:rsid w:val="00761C3C"/>
    <w:rsid w:val="00776567"/>
    <w:rsid w:val="0078183F"/>
    <w:rsid w:val="0078303E"/>
    <w:rsid w:val="007D22F5"/>
    <w:rsid w:val="007E42DA"/>
    <w:rsid w:val="007F5C7D"/>
    <w:rsid w:val="00802200"/>
    <w:rsid w:val="008026EF"/>
    <w:rsid w:val="008111C0"/>
    <w:rsid w:val="00813443"/>
    <w:rsid w:val="008146F9"/>
    <w:rsid w:val="00816EB4"/>
    <w:rsid w:val="00826C56"/>
    <w:rsid w:val="00837375"/>
    <w:rsid w:val="0084568F"/>
    <w:rsid w:val="00850A46"/>
    <w:rsid w:val="00854922"/>
    <w:rsid w:val="00871605"/>
    <w:rsid w:val="0087434C"/>
    <w:rsid w:val="00883BF8"/>
    <w:rsid w:val="00884238"/>
    <w:rsid w:val="008A6BAB"/>
    <w:rsid w:val="008A7766"/>
    <w:rsid w:val="008B5884"/>
    <w:rsid w:val="008B5DB9"/>
    <w:rsid w:val="008C4604"/>
    <w:rsid w:val="008F0C67"/>
    <w:rsid w:val="008F17B1"/>
    <w:rsid w:val="00915C6F"/>
    <w:rsid w:val="00917D8C"/>
    <w:rsid w:val="0092584B"/>
    <w:rsid w:val="00931B3D"/>
    <w:rsid w:val="00933369"/>
    <w:rsid w:val="009337C1"/>
    <w:rsid w:val="009338EB"/>
    <w:rsid w:val="00936A47"/>
    <w:rsid w:val="0094361B"/>
    <w:rsid w:val="009463BE"/>
    <w:rsid w:val="00955F99"/>
    <w:rsid w:val="00961C78"/>
    <w:rsid w:val="00967ECD"/>
    <w:rsid w:val="00975F5F"/>
    <w:rsid w:val="009A3644"/>
    <w:rsid w:val="009A7FF5"/>
    <w:rsid w:val="009C16DC"/>
    <w:rsid w:val="009C2CA6"/>
    <w:rsid w:val="009D3CD1"/>
    <w:rsid w:val="009E421F"/>
    <w:rsid w:val="009F24DF"/>
    <w:rsid w:val="00A0424E"/>
    <w:rsid w:val="00A13AA5"/>
    <w:rsid w:val="00A25078"/>
    <w:rsid w:val="00A315B2"/>
    <w:rsid w:val="00A43CE8"/>
    <w:rsid w:val="00A45075"/>
    <w:rsid w:val="00A47441"/>
    <w:rsid w:val="00A47A95"/>
    <w:rsid w:val="00A514E0"/>
    <w:rsid w:val="00A57BEC"/>
    <w:rsid w:val="00A6077B"/>
    <w:rsid w:val="00A62B83"/>
    <w:rsid w:val="00A71929"/>
    <w:rsid w:val="00A86ACE"/>
    <w:rsid w:val="00A95BD5"/>
    <w:rsid w:val="00A9684B"/>
    <w:rsid w:val="00AA03C1"/>
    <w:rsid w:val="00AA0483"/>
    <w:rsid w:val="00AA268E"/>
    <w:rsid w:val="00AB24A7"/>
    <w:rsid w:val="00AD5464"/>
    <w:rsid w:val="00B00595"/>
    <w:rsid w:val="00B0645F"/>
    <w:rsid w:val="00B133ED"/>
    <w:rsid w:val="00B261CE"/>
    <w:rsid w:val="00B35789"/>
    <w:rsid w:val="00B414B3"/>
    <w:rsid w:val="00B44D27"/>
    <w:rsid w:val="00B45622"/>
    <w:rsid w:val="00B4765E"/>
    <w:rsid w:val="00B5223F"/>
    <w:rsid w:val="00B529A9"/>
    <w:rsid w:val="00B618D1"/>
    <w:rsid w:val="00B70273"/>
    <w:rsid w:val="00B80641"/>
    <w:rsid w:val="00BA4853"/>
    <w:rsid w:val="00BB079B"/>
    <w:rsid w:val="00BB32B3"/>
    <w:rsid w:val="00BC2EC5"/>
    <w:rsid w:val="00BC337D"/>
    <w:rsid w:val="00BC4764"/>
    <w:rsid w:val="00BC773B"/>
    <w:rsid w:val="00BD6ABF"/>
    <w:rsid w:val="00BE0235"/>
    <w:rsid w:val="00BE6515"/>
    <w:rsid w:val="00BF1212"/>
    <w:rsid w:val="00BF44F4"/>
    <w:rsid w:val="00C06738"/>
    <w:rsid w:val="00C17614"/>
    <w:rsid w:val="00C27280"/>
    <w:rsid w:val="00C33A99"/>
    <w:rsid w:val="00C374A0"/>
    <w:rsid w:val="00C40C74"/>
    <w:rsid w:val="00C417FC"/>
    <w:rsid w:val="00C42EF0"/>
    <w:rsid w:val="00C5022A"/>
    <w:rsid w:val="00C5101D"/>
    <w:rsid w:val="00C56E56"/>
    <w:rsid w:val="00CA3174"/>
    <w:rsid w:val="00CB6459"/>
    <w:rsid w:val="00CD2DE7"/>
    <w:rsid w:val="00CD34F3"/>
    <w:rsid w:val="00CD4141"/>
    <w:rsid w:val="00CF4BEF"/>
    <w:rsid w:val="00CF6D01"/>
    <w:rsid w:val="00CF763D"/>
    <w:rsid w:val="00D01CE3"/>
    <w:rsid w:val="00D128F4"/>
    <w:rsid w:val="00D2246C"/>
    <w:rsid w:val="00D25A52"/>
    <w:rsid w:val="00D33412"/>
    <w:rsid w:val="00D4685D"/>
    <w:rsid w:val="00D5079A"/>
    <w:rsid w:val="00D57B8D"/>
    <w:rsid w:val="00D73852"/>
    <w:rsid w:val="00D77B48"/>
    <w:rsid w:val="00D8037F"/>
    <w:rsid w:val="00DA4CFE"/>
    <w:rsid w:val="00DA4EC3"/>
    <w:rsid w:val="00DB6BBD"/>
    <w:rsid w:val="00DC1952"/>
    <w:rsid w:val="00DC2869"/>
    <w:rsid w:val="00DC5E71"/>
    <w:rsid w:val="00DF716E"/>
    <w:rsid w:val="00E16EA2"/>
    <w:rsid w:val="00E33D0B"/>
    <w:rsid w:val="00E416AD"/>
    <w:rsid w:val="00E4462B"/>
    <w:rsid w:val="00E71F7E"/>
    <w:rsid w:val="00E74CB5"/>
    <w:rsid w:val="00E93AE9"/>
    <w:rsid w:val="00E943AD"/>
    <w:rsid w:val="00E9473B"/>
    <w:rsid w:val="00EA0C10"/>
    <w:rsid w:val="00EA1E8C"/>
    <w:rsid w:val="00EB6332"/>
    <w:rsid w:val="00EC398E"/>
    <w:rsid w:val="00ED19CA"/>
    <w:rsid w:val="00ED6C38"/>
    <w:rsid w:val="00EE1D15"/>
    <w:rsid w:val="00EE2D84"/>
    <w:rsid w:val="00EE5207"/>
    <w:rsid w:val="00EF2000"/>
    <w:rsid w:val="00EF624B"/>
    <w:rsid w:val="00EF6F07"/>
    <w:rsid w:val="00F00339"/>
    <w:rsid w:val="00F0076A"/>
    <w:rsid w:val="00F04B27"/>
    <w:rsid w:val="00F06C4C"/>
    <w:rsid w:val="00F170B7"/>
    <w:rsid w:val="00F22A81"/>
    <w:rsid w:val="00F23CC8"/>
    <w:rsid w:val="00F47D5F"/>
    <w:rsid w:val="00F6196C"/>
    <w:rsid w:val="00F61F3F"/>
    <w:rsid w:val="00F81DA9"/>
    <w:rsid w:val="00F92811"/>
    <w:rsid w:val="00FA1A2A"/>
    <w:rsid w:val="00FA28A1"/>
    <w:rsid w:val="00FD2576"/>
    <w:rsid w:val="00FD33F7"/>
    <w:rsid w:val="00FD394C"/>
    <w:rsid w:val="00FD5728"/>
    <w:rsid w:val="00FD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7133EC9"/>
  <w15:chartTrackingRefBased/>
  <w15:docId w15:val="{10434A56-046C-4F31-AF13-1D117677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VAG Rounded Thin" w:hAnsi="VAG Rounded Thin"/>
      <w:i/>
      <w:iCs/>
      <w:color w:val="1D1D8F"/>
      <w:sz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Futura-Bold" w:hAnsi="Futura-Bold"/>
      <w:b/>
      <w:bCs/>
      <w:sz w:val="32"/>
      <w:szCs w:val="11"/>
    </w:rPr>
  </w:style>
  <w:style w:type="paragraph" w:styleId="Titolo3">
    <w:name w:val="heading 3"/>
    <w:basedOn w:val="Normale"/>
    <w:next w:val="Normale"/>
    <w:qFormat/>
    <w:rsid w:val="00CF76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EB63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77656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776567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776567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776567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77656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708"/>
      <w:jc w:val="both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spacing w:after="120"/>
    </w:pPr>
  </w:style>
  <w:style w:type="character" w:styleId="Collegamentoipertestuale">
    <w:name w:val="Hyperlink"/>
    <w:rsid w:val="00CF763D"/>
    <w:rPr>
      <w:color w:val="0000FF"/>
      <w:u w:val="single"/>
    </w:rPr>
  </w:style>
  <w:style w:type="paragraph" w:styleId="Corpodeltesto2">
    <w:name w:val="Body Text 2"/>
    <w:basedOn w:val="Normale"/>
    <w:pPr>
      <w:spacing w:after="120" w:line="480" w:lineRule="auto"/>
    </w:pPr>
  </w:style>
  <w:style w:type="character" w:customStyle="1" w:styleId="Normale1">
    <w:name w:val="Normale1"/>
    <w:rPr>
      <w:rFonts w:ascii="Helvetica" w:hAnsi="Helvetica"/>
      <w:sz w:val="24"/>
    </w:rPr>
  </w:style>
  <w:style w:type="paragraph" w:styleId="Elenco2">
    <w:name w:val="List 2"/>
    <w:basedOn w:val="Normale"/>
    <w:pPr>
      <w:ind w:left="566" w:hanging="283"/>
    </w:pPr>
    <w:rPr>
      <w:rFonts w:ascii="Helvetica" w:hAnsi="Helvetica"/>
      <w:szCs w:val="20"/>
      <w:lang w:val="en-US"/>
    </w:rPr>
  </w:style>
  <w:style w:type="paragraph" w:styleId="Rientrocorpodeltesto3">
    <w:name w:val="Body Text Indent 3"/>
    <w:basedOn w:val="Normale"/>
    <w:link w:val="Rientrocorpodeltesto3Carattere"/>
    <w:rsid w:val="00C2728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C27280"/>
    <w:rPr>
      <w:sz w:val="16"/>
      <w:szCs w:val="16"/>
    </w:rPr>
  </w:style>
  <w:style w:type="paragraph" w:customStyle="1" w:styleId="Titolo11">
    <w:name w:val="Titolo 11"/>
    <w:rsid w:val="009F24DF"/>
    <w:pPr>
      <w:keepNext/>
      <w:numPr>
        <w:numId w:val="13"/>
      </w:numPr>
      <w:suppressAutoHyphens/>
      <w:spacing w:line="100" w:lineRule="atLeast"/>
      <w:jc w:val="center"/>
      <w:outlineLvl w:val="0"/>
    </w:pPr>
    <w:rPr>
      <w:rFonts w:ascii="Tahoma" w:hAnsi="Tahoma" w:cs="Tahoma"/>
      <w:i/>
      <w:iCs/>
      <w:lang w:eastAsia="ar-SA"/>
    </w:rPr>
  </w:style>
  <w:style w:type="paragraph" w:customStyle="1" w:styleId="Titolo21">
    <w:name w:val="Titolo 21"/>
    <w:rsid w:val="009F24DF"/>
    <w:pPr>
      <w:keepNext/>
      <w:numPr>
        <w:ilvl w:val="1"/>
        <w:numId w:val="13"/>
      </w:numPr>
      <w:suppressAutoHyphens/>
      <w:spacing w:line="100" w:lineRule="atLeast"/>
      <w:outlineLvl w:val="1"/>
    </w:pPr>
    <w:rPr>
      <w:rFonts w:ascii="Tahoma" w:hAnsi="Tahoma" w:cs="Tahoma"/>
      <w:i/>
      <w:iCs/>
      <w:lang w:eastAsia="ar-SA"/>
    </w:rPr>
  </w:style>
  <w:style w:type="paragraph" w:customStyle="1" w:styleId="Titolo31">
    <w:name w:val="Titolo 31"/>
    <w:rsid w:val="009F24DF"/>
    <w:pPr>
      <w:keepNext/>
      <w:numPr>
        <w:ilvl w:val="2"/>
        <w:numId w:val="13"/>
      </w:numPr>
      <w:suppressAutoHyphens/>
      <w:spacing w:line="360" w:lineRule="auto"/>
      <w:outlineLvl w:val="2"/>
    </w:pPr>
    <w:rPr>
      <w:lang w:eastAsia="ar-SA"/>
    </w:rPr>
  </w:style>
  <w:style w:type="paragraph" w:customStyle="1" w:styleId="Titolo41">
    <w:name w:val="Titolo 41"/>
    <w:rsid w:val="009F24DF"/>
    <w:pPr>
      <w:keepNext/>
      <w:numPr>
        <w:ilvl w:val="3"/>
        <w:numId w:val="13"/>
      </w:numPr>
      <w:suppressAutoHyphens/>
      <w:spacing w:line="100" w:lineRule="atLeast"/>
      <w:outlineLvl w:val="3"/>
    </w:pPr>
    <w:rPr>
      <w:rFonts w:ascii="Verdana" w:hAnsi="Verdana" w:cs="Tahoma"/>
      <w:b/>
      <w:bCs/>
      <w:u w:val="single"/>
      <w:lang w:eastAsia="ar-SA"/>
    </w:rPr>
  </w:style>
  <w:style w:type="paragraph" w:customStyle="1" w:styleId="Titolo51">
    <w:name w:val="Titolo 51"/>
    <w:rsid w:val="009F24DF"/>
    <w:pPr>
      <w:keepNext/>
      <w:numPr>
        <w:ilvl w:val="4"/>
        <w:numId w:val="13"/>
      </w:numPr>
      <w:suppressAutoHyphens/>
      <w:spacing w:line="100" w:lineRule="atLeast"/>
      <w:jc w:val="center"/>
      <w:outlineLvl w:val="4"/>
    </w:pPr>
    <w:rPr>
      <w:b/>
      <w:bCs/>
      <w:spacing w:val="20"/>
      <w:sz w:val="28"/>
      <w:lang w:eastAsia="ar-SA"/>
    </w:rPr>
  </w:style>
  <w:style w:type="table" w:styleId="Grigliatabella">
    <w:name w:val="Table Grid"/>
    <w:basedOn w:val="Tabellanormale"/>
    <w:rsid w:val="00274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202C6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6D275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73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ogomma@federazionegommaplastica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vilupposervizigommasrl@pec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carboni\Dati%20applicazioni\Microsoft\Modelli\feder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2D9C2-331D-44EC-BED1-6B04AB811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federazione.dot</Template>
  <TotalTime>141</TotalTime>
  <Pages>2</Pages>
  <Words>496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..</Company>
  <LinksUpToDate>false</LinksUpToDate>
  <CharactersWithSpaces>3595</CharactersWithSpaces>
  <SharedDoc>false</SharedDoc>
  <HLinks>
    <vt:vector size="12" baseType="variant">
      <vt:variant>
        <vt:i4>1769524</vt:i4>
      </vt:variant>
      <vt:variant>
        <vt:i4>3</vt:i4>
      </vt:variant>
      <vt:variant>
        <vt:i4>0</vt:i4>
      </vt:variant>
      <vt:variant>
        <vt:i4>5</vt:i4>
      </vt:variant>
      <vt:variant>
        <vt:lpwstr>mailto:svilupposervizigommasrl@pec.it</vt:lpwstr>
      </vt:variant>
      <vt:variant>
        <vt:lpwstr/>
      </vt:variant>
      <vt:variant>
        <vt:i4>4522087</vt:i4>
      </vt:variant>
      <vt:variant>
        <vt:i4>0</vt:i4>
      </vt:variant>
      <vt:variant>
        <vt:i4>0</vt:i4>
      </vt:variant>
      <vt:variant>
        <vt:i4>5</vt:i4>
      </vt:variant>
      <vt:variant>
        <vt:lpwstr>mailto:assogomma@federazionegommaplastica.it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Stefania Sicolo</dc:creator>
  <cp:keywords/>
  <cp:lastModifiedBy>Stefania Vicario</cp:lastModifiedBy>
  <cp:revision>7</cp:revision>
  <cp:lastPrinted>2021-12-09T09:12:00Z</cp:lastPrinted>
  <dcterms:created xsi:type="dcterms:W3CDTF">2021-12-02T20:55:00Z</dcterms:created>
  <dcterms:modified xsi:type="dcterms:W3CDTF">2021-12-09T13:40:00Z</dcterms:modified>
</cp:coreProperties>
</file>